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8" w:tblpY="-345"/>
        <w:tblW w:w="5900" w:type="dxa"/>
        <w:tblLayout w:type="fixed"/>
        <w:tblLook w:val="0000"/>
      </w:tblPr>
      <w:tblGrid>
        <w:gridCol w:w="5900"/>
      </w:tblGrid>
      <w:tr w:rsidR="003B125D" w:rsidRPr="00F35FB8" w:rsidTr="00443145">
        <w:trPr>
          <w:trHeight w:hRule="exact" w:val="909"/>
        </w:trPr>
        <w:tc>
          <w:tcPr>
            <w:tcW w:w="5900" w:type="dxa"/>
          </w:tcPr>
          <w:p w:rsidR="003B125D" w:rsidRPr="00F35FB8" w:rsidRDefault="003B125D" w:rsidP="00443145">
            <w:pPr>
              <w:widowControl w:val="0"/>
              <w:jc w:val="center"/>
              <w:rPr>
                <w:rFonts w:ascii="Arial" w:hAnsi="Arial" w:cs="Arial"/>
                <w:kern w:val="1"/>
                <w:sz w:val="20"/>
                <w:lang w:eastAsia="zh-CN"/>
              </w:rPr>
            </w:pPr>
            <w:r w:rsidRPr="00FB6957">
              <w:rPr>
                <w:rFonts w:ascii="Arial" w:hAnsi="Arial" w:cs="Arial"/>
                <w:noProof/>
                <w:kern w:val="1"/>
                <w:sz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1.25pt;height:45pt;visibility:visible" filled="t">
                  <v:imagedata r:id="rId5" o:title=""/>
                </v:shape>
              </w:pict>
            </w:r>
          </w:p>
        </w:tc>
      </w:tr>
      <w:tr w:rsidR="003B125D" w:rsidRPr="00F35FB8" w:rsidTr="001265F9">
        <w:trPr>
          <w:trHeight w:hRule="exact" w:val="3332"/>
        </w:trPr>
        <w:tc>
          <w:tcPr>
            <w:tcW w:w="5900" w:type="dxa"/>
          </w:tcPr>
          <w:p w:rsidR="003B125D" w:rsidRPr="00F35FB8" w:rsidRDefault="003B125D" w:rsidP="0044314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kern w:val="1"/>
                <w:sz w:val="20"/>
                <w:lang w:eastAsia="zh-CN"/>
              </w:rPr>
            </w:pPr>
            <w:r w:rsidRPr="00F35FB8">
              <w:rPr>
                <w:rFonts w:ascii="Times New Roman" w:hAnsi="Times New Roman"/>
                <w:b/>
                <w:kern w:val="1"/>
                <w:sz w:val="20"/>
                <w:lang w:eastAsia="zh-CN"/>
              </w:rPr>
              <w:t xml:space="preserve">ПРОФСОЮЗ РАБОТНИКОВ </w:t>
            </w:r>
          </w:p>
          <w:p w:rsidR="003B125D" w:rsidRPr="00F35FB8" w:rsidRDefault="003B125D" w:rsidP="0044314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kern w:val="1"/>
                <w:sz w:val="20"/>
                <w:lang w:eastAsia="zh-CN"/>
              </w:rPr>
            </w:pPr>
            <w:r w:rsidRPr="00F35FB8">
              <w:rPr>
                <w:rFonts w:ascii="Times New Roman" w:hAnsi="Times New Roman"/>
                <w:b/>
                <w:kern w:val="1"/>
                <w:sz w:val="20"/>
                <w:lang w:eastAsia="zh-CN"/>
              </w:rPr>
              <w:t xml:space="preserve">НАРОДНОГО ОБРАЗОВАНИЯ И НАУКИ </w:t>
            </w:r>
          </w:p>
          <w:p w:rsidR="003B125D" w:rsidRPr="00F35FB8" w:rsidRDefault="003B125D" w:rsidP="00443145">
            <w:pPr>
              <w:widowControl w:val="0"/>
              <w:spacing w:after="0"/>
              <w:jc w:val="center"/>
              <w:rPr>
                <w:rFonts w:ascii="Times New Roman" w:hAnsi="Times New Roman"/>
                <w:kern w:val="1"/>
                <w:sz w:val="16"/>
                <w:szCs w:val="18"/>
                <w:lang w:eastAsia="zh-CN"/>
              </w:rPr>
            </w:pPr>
            <w:r w:rsidRPr="00F35FB8">
              <w:rPr>
                <w:rFonts w:ascii="Times New Roman" w:hAnsi="Times New Roman"/>
                <w:b/>
                <w:kern w:val="1"/>
                <w:sz w:val="20"/>
                <w:lang w:eastAsia="zh-CN"/>
              </w:rPr>
              <w:t>РОССИЙСКОЙ ФЕДЕРАЦИИ</w:t>
            </w:r>
          </w:p>
          <w:p w:rsidR="003B125D" w:rsidRPr="00F35FB8" w:rsidRDefault="003B125D" w:rsidP="0044314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kern w:val="1"/>
                <w:sz w:val="12"/>
                <w:szCs w:val="12"/>
                <w:lang w:eastAsia="zh-CN"/>
              </w:rPr>
            </w:pPr>
            <w:r w:rsidRPr="00F35FB8">
              <w:rPr>
                <w:rFonts w:ascii="Times New Roman" w:hAnsi="Times New Roman"/>
                <w:kern w:val="1"/>
                <w:sz w:val="16"/>
                <w:szCs w:val="18"/>
                <w:lang w:eastAsia="zh-CN"/>
              </w:rPr>
              <w:t>(ОБЩЕРОССИЙСКИЙ ПРОФСОЮЗ ОБРАЗОВАНИЯ)</w:t>
            </w:r>
          </w:p>
          <w:p w:rsidR="003B125D" w:rsidRPr="00F35FB8" w:rsidRDefault="003B125D" w:rsidP="00443145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kern w:val="1"/>
                <w:lang w:eastAsia="zh-CN"/>
              </w:rPr>
            </w:pPr>
            <w:r w:rsidRPr="00F35FB8">
              <w:rPr>
                <w:rFonts w:ascii="Times New Roman" w:hAnsi="Times New Roman"/>
                <w:b/>
                <w:kern w:val="1"/>
                <w:lang w:eastAsia="zh-CN"/>
              </w:rPr>
              <w:t xml:space="preserve">Симферопольская районная  </w:t>
            </w:r>
          </w:p>
          <w:p w:rsidR="003B125D" w:rsidRPr="00F35FB8" w:rsidRDefault="003B125D" w:rsidP="00443145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kern w:val="1"/>
                <w:sz w:val="18"/>
                <w:szCs w:val="18"/>
                <w:lang w:eastAsia="zh-CN"/>
              </w:rPr>
            </w:pPr>
            <w:r w:rsidRPr="00F35FB8">
              <w:rPr>
                <w:rFonts w:ascii="Times New Roman" w:hAnsi="Times New Roman"/>
                <w:b/>
                <w:kern w:val="1"/>
                <w:lang w:eastAsia="zh-CN"/>
              </w:rPr>
              <w:t>организация Профсоюза</w:t>
            </w:r>
            <w:r w:rsidRPr="00F35FB8">
              <w:rPr>
                <w:rFonts w:ascii="Times New Roman" w:hAnsi="Times New Roman"/>
                <w:bCs/>
                <w:kern w:val="1"/>
                <w:sz w:val="18"/>
                <w:szCs w:val="18"/>
                <w:lang w:eastAsia="zh-CN"/>
              </w:rPr>
              <w:br/>
              <w:t>295005, г.Симферополь,  ул.Севастопольская,8, каб.78</w:t>
            </w:r>
            <w:r w:rsidRPr="00F35FB8">
              <w:rPr>
                <w:rFonts w:ascii="Times New Roman" w:hAnsi="Times New Roman"/>
                <w:bCs/>
                <w:kern w:val="1"/>
                <w:sz w:val="18"/>
                <w:szCs w:val="18"/>
                <w:lang w:eastAsia="zh-CN"/>
              </w:rPr>
              <w:br/>
              <w:t>тел. /факс: (0652) 25-13-94</w:t>
            </w:r>
          </w:p>
          <w:p w:rsidR="003B125D" w:rsidRPr="00F35FB8" w:rsidRDefault="003B125D" w:rsidP="00443145">
            <w:pPr>
              <w:widowControl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val="en-US" w:eastAsia="zh-CN"/>
              </w:rPr>
            </w:pPr>
            <w:r w:rsidRPr="00F35FB8">
              <w:rPr>
                <w:rFonts w:ascii="Times New Roman" w:hAnsi="Times New Roman"/>
                <w:bCs/>
                <w:kern w:val="1"/>
                <w:sz w:val="18"/>
                <w:szCs w:val="18"/>
                <w:lang w:val="en-US" w:eastAsia="zh-CN"/>
              </w:rPr>
              <w:t>e-mail: simf.rkp@mail.ru</w:t>
            </w:r>
          </w:p>
          <w:p w:rsidR="003B125D" w:rsidRPr="0070116A" w:rsidRDefault="003B125D" w:rsidP="00443145">
            <w:pPr>
              <w:widowControl w:val="0"/>
              <w:rPr>
                <w:rFonts w:ascii="Times New Roman" w:hAnsi="Times New Roman"/>
                <w:kern w:val="1"/>
                <w:sz w:val="20"/>
                <w:szCs w:val="20"/>
                <w:u w:val="single"/>
                <w:lang w:eastAsia="zh-CN"/>
              </w:rPr>
            </w:pPr>
            <w:r w:rsidRPr="00441A22">
              <w:rPr>
                <w:rFonts w:ascii="Times New Roman" w:hAnsi="Times New Roman"/>
                <w:kern w:val="1"/>
                <w:sz w:val="20"/>
                <w:szCs w:val="20"/>
                <w:lang w:val="en-US" w:eastAsia="zh-CN"/>
              </w:rPr>
              <w:t xml:space="preserve">                   </w:t>
            </w:r>
            <w:r w:rsidRPr="000A175F">
              <w:rPr>
                <w:rFonts w:ascii="Times New Roman" w:hAnsi="Times New Roman"/>
                <w:kern w:val="1"/>
                <w:sz w:val="20"/>
                <w:szCs w:val="20"/>
                <w:lang w:val="en-US" w:eastAsia="zh-CN"/>
              </w:rPr>
              <w:t xml:space="preserve">              </w:t>
            </w:r>
            <w:r w:rsidRPr="00441A22">
              <w:rPr>
                <w:rFonts w:ascii="Times New Roman" w:hAnsi="Times New Roman"/>
                <w:kern w:val="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kern w:val="1"/>
                <w:sz w:val="20"/>
                <w:szCs w:val="20"/>
                <w:u w:val="single"/>
                <w:lang w:eastAsia="zh-CN"/>
              </w:rPr>
              <w:t xml:space="preserve">от  31 марта </w:t>
            </w:r>
            <w:r w:rsidRPr="0070116A">
              <w:rPr>
                <w:rFonts w:ascii="Times New Roman" w:hAnsi="Times New Roman"/>
                <w:kern w:val="1"/>
                <w:sz w:val="20"/>
                <w:szCs w:val="20"/>
                <w:u w:val="single"/>
                <w:lang w:eastAsia="zh-CN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70116A">
                <w:rPr>
                  <w:rFonts w:ascii="Times New Roman" w:hAnsi="Times New Roman"/>
                  <w:kern w:val="1"/>
                  <w:sz w:val="20"/>
                  <w:szCs w:val="20"/>
                  <w:u w:val="single"/>
                  <w:lang w:eastAsia="zh-CN"/>
                </w:rPr>
                <w:t>20</w:t>
              </w:r>
              <w:r>
                <w:rPr>
                  <w:rFonts w:ascii="Times New Roman" w:hAnsi="Times New Roman"/>
                  <w:kern w:val="1"/>
                  <w:sz w:val="20"/>
                  <w:szCs w:val="20"/>
                  <w:u w:val="single"/>
                  <w:lang w:eastAsia="zh-CN"/>
                </w:rPr>
                <w:t>21</w:t>
              </w:r>
              <w:r w:rsidRPr="0070116A">
                <w:rPr>
                  <w:rFonts w:ascii="Times New Roman" w:hAnsi="Times New Roman"/>
                  <w:kern w:val="1"/>
                  <w:sz w:val="20"/>
                  <w:szCs w:val="20"/>
                  <w:u w:val="single"/>
                  <w:lang w:eastAsia="zh-CN"/>
                </w:rPr>
                <w:t xml:space="preserve"> г</w:t>
              </w:r>
            </w:smartTag>
            <w:r w:rsidRPr="0070116A">
              <w:rPr>
                <w:rFonts w:ascii="Times New Roman" w:hAnsi="Times New Roman"/>
                <w:kern w:val="1"/>
                <w:sz w:val="20"/>
                <w:szCs w:val="20"/>
                <w:u w:val="single"/>
                <w:lang w:eastAsia="zh-CN"/>
              </w:rPr>
              <w:t>.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zh-CN"/>
              </w:rPr>
              <w:t xml:space="preserve">     № 47</w:t>
            </w:r>
          </w:p>
          <w:p w:rsidR="003B125D" w:rsidRPr="00F35FB8" w:rsidRDefault="003B125D" w:rsidP="00443145">
            <w:pPr>
              <w:widowControl w:val="0"/>
              <w:rPr>
                <w:kern w:val="1"/>
                <w:sz w:val="20"/>
                <w:szCs w:val="20"/>
                <w:lang w:val="en-US" w:eastAsia="zh-CN"/>
              </w:rPr>
            </w:pPr>
          </w:p>
          <w:p w:rsidR="003B125D" w:rsidRPr="00F35FB8" w:rsidRDefault="003B125D" w:rsidP="00443145">
            <w:pPr>
              <w:widowControl w:val="0"/>
              <w:rPr>
                <w:kern w:val="1"/>
                <w:sz w:val="20"/>
                <w:szCs w:val="20"/>
                <w:lang w:eastAsia="zh-CN"/>
              </w:rPr>
            </w:pPr>
            <w:r w:rsidRPr="00F35FB8">
              <w:rPr>
                <w:kern w:val="1"/>
                <w:lang w:eastAsia="zh-CN"/>
              </w:rPr>
              <w:t>21.11.2016 г.  № 116</w:t>
            </w:r>
          </w:p>
          <w:p w:rsidR="003B125D" w:rsidRPr="00F35FB8" w:rsidRDefault="003B125D" w:rsidP="00443145">
            <w:pPr>
              <w:widowControl w:val="0"/>
              <w:rPr>
                <w:kern w:val="1"/>
                <w:u w:val="single"/>
                <w:lang w:eastAsia="zh-CN"/>
              </w:rPr>
            </w:pPr>
          </w:p>
          <w:p w:rsidR="003B125D" w:rsidRPr="00F35FB8" w:rsidRDefault="003B125D" w:rsidP="00443145">
            <w:pPr>
              <w:widowControl w:val="0"/>
              <w:rPr>
                <w:kern w:val="1"/>
                <w:u w:val="single"/>
                <w:lang w:eastAsia="zh-CN"/>
              </w:rPr>
            </w:pPr>
          </w:p>
        </w:tc>
      </w:tr>
    </w:tbl>
    <w:p w:rsidR="003B125D" w:rsidRDefault="003B125D" w:rsidP="00417993">
      <w:pPr>
        <w:rPr>
          <w:rFonts w:ascii="Times New Roman" w:hAnsi="Times New Roman"/>
          <w:sz w:val="28"/>
          <w:szCs w:val="28"/>
        </w:rPr>
      </w:pPr>
    </w:p>
    <w:p w:rsidR="003B125D" w:rsidRPr="001F6DD6" w:rsidRDefault="003B125D" w:rsidP="001F6DD6">
      <w:pPr>
        <w:ind w:left="1416"/>
        <w:rPr>
          <w:rFonts w:ascii="Times New Roman" w:hAnsi="Times New Roman"/>
          <w:b/>
          <w:sz w:val="28"/>
          <w:szCs w:val="28"/>
        </w:rPr>
      </w:pPr>
      <w:r w:rsidRPr="001F6DD6">
        <w:rPr>
          <w:rFonts w:ascii="Times New Roman" w:hAnsi="Times New Roman"/>
          <w:b/>
          <w:sz w:val="28"/>
          <w:szCs w:val="28"/>
        </w:rPr>
        <w:t>Председателям первичных профсоюзных организаций образовательных учреждений Симферопольского района</w:t>
      </w:r>
    </w:p>
    <w:p w:rsidR="003B125D" w:rsidRDefault="003B125D" w:rsidP="00417993">
      <w:pPr>
        <w:rPr>
          <w:rFonts w:ascii="Times New Roman" w:hAnsi="Times New Roman"/>
          <w:sz w:val="28"/>
          <w:szCs w:val="28"/>
        </w:rPr>
      </w:pPr>
    </w:p>
    <w:p w:rsidR="003B125D" w:rsidRDefault="003B125D" w:rsidP="00417993">
      <w:pPr>
        <w:rPr>
          <w:rFonts w:ascii="Times New Roman" w:hAnsi="Times New Roman"/>
          <w:sz w:val="28"/>
          <w:szCs w:val="28"/>
        </w:rPr>
      </w:pPr>
    </w:p>
    <w:p w:rsidR="003B125D" w:rsidRDefault="003B125D" w:rsidP="00CA5C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125D" w:rsidRDefault="003B125D" w:rsidP="00CA5C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125D" w:rsidRPr="00CA5C88" w:rsidRDefault="003B125D" w:rsidP="0052226D">
      <w:pPr>
        <w:jc w:val="center"/>
        <w:rPr>
          <w:rFonts w:ascii="Times New Roman" w:hAnsi="Times New Roman"/>
          <w:b/>
          <w:sz w:val="28"/>
          <w:szCs w:val="28"/>
        </w:rPr>
      </w:pPr>
      <w:r w:rsidRPr="00CA5C88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3B125D" w:rsidRDefault="003B125D" w:rsidP="00994C44">
      <w:pPr>
        <w:spacing w:after="0" w:line="240" w:lineRule="auto"/>
        <w:ind w:firstLine="424"/>
        <w:jc w:val="both"/>
        <w:rPr>
          <w:rFonts w:ascii="Times New Roman" w:hAnsi="Times New Roman"/>
          <w:sz w:val="28"/>
          <w:szCs w:val="28"/>
        </w:rPr>
      </w:pPr>
      <w:r w:rsidRPr="00204DA4">
        <w:rPr>
          <w:rFonts w:ascii="Times New Roman" w:hAnsi="Times New Roman"/>
          <w:sz w:val="28"/>
          <w:szCs w:val="28"/>
        </w:rPr>
        <w:t xml:space="preserve">Направляем </w:t>
      </w:r>
      <w:r>
        <w:rPr>
          <w:rFonts w:ascii="Times New Roman" w:hAnsi="Times New Roman"/>
          <w:sz w:val="28"/>
          <w:szCs w:val="28"/>
        </w:rPr>
        <w:t xml:space="preserve">для сведения и подготовки заявки на оздоровление </w:t>
      </w:r>
      <w:r w:rsidRPr="0035386C">
        <w:rPr>
          <w:rFonts w:ascii="Times New Roman" w:hAnsi="Times New Roman"/>
          <w:sz w:val="28"/>
          <w:szCs w:val="28"/>
        </w:rPr>
        <w:t>член</w:t>
      </w:r>
      <w:r>
        <w:rPr>
          <w:rFonts w:ascii="Times New Roman" w:hAnsi="Times New Roman"/>
          <w:sz w:val="28"/>
          <w:szCs w:val="28"/>
        </w:rPr>
        <w:t>ов</w:t>
      </w:r>
      <w:r w:rsidRPr="0035386C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рофсоюза и членов их семей в 2021 году на  </w:t>
      </w:r>
      <w:r w:rsidRPr="00994C44">
        <w:rPr>
          <w:rFonts w:ascii="Times New Roman" w:hAnsi="Times New Roman"/>
          <w:sz w:val="28"/>
          <w:szCs w:val="28"/>
        </w:rPr>
        <w:t>баз</w:t>
      </w:r>
      <w:r>
        <w:rPr>
          <w:rFonts w:ascii="Times New Roman" w:hAnsi="Times New Roman"/>
          <w:sz w:val="28"/>
          <w:szCs w:val="28"/>
        </w:rPr>
        <w:t>е</w:t>
      </w:r>
      <w:r w:rsidRPr="00994C44">
        <w:rPr>
          <w:rFonts w:ascii="Times New Roman" w:hAnsi="Times New Roman"/>
          <w:sz w:val="28"/>
          <w:szCs w:val="28"/>
        </w:rPr>
        <w:t xml:space="preserve"> отдыха «Сейт-Неби»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94C44">
        <w:rPr>
          <w:rFonts w:ascii="Times New Roman" w:hAnsi="Times New Roman"/>
          <w:i/>
          <w:sz w:val="28"/>
          <w:szCs w:val="28"/>
        </w:rPr>
        <w:t>(г. Феодосия,  п. Курортное)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письмо </w:t>
      </w:r>
      <w:r w:rsidRPr="0035386C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>а</w:t>
      </w:r>
      <w:r w:rsidRPr="0035386C">
        <w:rPr>
          <w:rFonts w:ascii="Times New Roman" w:hAnsi="Times New Roman"/>
          <w:sz w:val="28"/>
          <w:szCs w:val="28"/>
        </w:rPr>
        <w:t xml:space="preserve"> Крымской республиканской организации Общероссийского Профсоюза образования </w:t>
      </w:r>
      <w:r>
        <w:rPr>
          <w:rFonts w:ascii="Times New Roman" w:hAnsi="Times New Roman"/>
          <w:sz w:val="28"/>
          <w:szCs w:val="28"/>
        </w:rPr>
        <w:t>от 31.03.2021 № 105.</w:t>
      </w:r>
    </w:p>
    <w:p w:rsidR="003B125D" w:rsidRPr="00994C44" w:rsidRDefault="003B125D" w:rsidP="008D512B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</w:t>
      </w:r>
      <w:r>
        <w:rPr>
          <w:rFonts w:ascii="Times New Roman" w:hAnsi="Times New Roman"/>
          <w:sz w:val="28"/>
          <w:szCs w:val="28"/>
        </w:rPr>
        <w:tab/>
      </w:r>
      <w:r w:rsidRPr="00994C44">
        <w:rPr>
          <w:rFonts w:ascii="Times New Roman" w:hAnsi="Times New Roman"/>
          <w:b/>
          <w:sz w:val="28"/>
          <w:szCs w:val="28"/>
        </w:rPr>
        <w:t>в срочном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4C44">
        <w:rPr>
          <w:rFonts w:ascii="Times New Roman" w:hAnsi="Times New Roman"/>
          <w:sz w:val="28"/>
          <w:szCs w:val="28"/>
        </w:rPr>
        <w:t xml:space="preserve">до </w:t>
      </w:r>
      <w:r w:rsidRPr="00372148">
        <w:rPr>
          <w:rFonts w:ascii="Times New Roman" w:hAnsi="Times New Roman"/>
          <w:b/>
          <w:sz w:val="28"/>
          <w:szCs w:val="28"/>
        </w:rPr>
        <w:t>02 апреля</w:t>
      </w:r>
      <w:r w:rsidRPr="00994C44">
        <w:rPr>
          <w:rFonts w:ascii="Times New Roman" w:hAnsi="Times New Roman"/>
          <w:b/>
          <w:sz w:val="28"/>
          <w:szCs w:val="28"/>
        </w:rPr>
        <w:t xml:space="preserve"> </w:t>
      </w:r>
      <w:r w:rsidRPr="00372148">
        <w:rPr>
          <w:rFonts w:ascii="Times New Roman" w:hAnsi="Times New Roman"/>
          <w:sz w:val="28"/>
          <w:szCs w:val="28"/>
        </w:rPr>
        <w:t>2021 года</w:t>
      </w:r>
      <w:r w:rsidRPr="00994C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3362EA">
        <w:rPr>
          <w:rFonts w:ascii="Times New Roman" w:hAnsi="Times New Roman"/>
          <w:b/>
          <w:sz w:val="28"/>
          <w:szCs w:val="28"/>
        </w:rPr>
        <w:t>(до 12.00)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4C44">
        <w:rPr>
          <w:rFonts w:ascii="Times New Roman" w:hAnsi="Times New Roman"/>
          <w:sz w:val="28"/>
          <w:szCs w:val="28"/>
        </w:rPr>
        <w:t xml:space="preserve">предоставить информацию о количестве желающих оздоровиться </w:t>
      </w:r>
      <w:r w:rsidRPr="00994C44">
        <w:rPr>
          <w:rFonts w:ascii="Times New Roman" w:hAnsi="Times New Roman"/>
          <w:b/>
          <w:i/>
          <w:sz w:val="28"/>
          <w:szCs w:val="28"/>
        </w:rPr>
        <w:t>по прилагаемой форме</w:t>
      </w:r>
      <w:r w:rsidRPr="00994C44">
        <w:rPr>
          <w:rFonts w:ascii="Times New Roman" w:hAnsi="Times New Roman"/>
          <w:sz w:val="28"/>
          <w:szCs w:val="28"/>
        </w:rPr>
        <w:t xml:space="preserve"> на электронный адрес   </w:t>
      </w:r>
      <w:r w:rsidRPr="00994C44">
        <w:rPr>
          <w:rFonts w:ascii="Times New Roman" w:hAnsi="Times New Roman"/>
          <w:b/>
          <w:sz w:val="28"/>
          <w:szCs w:val="28"/>
        </w:rPr>
        <w:t>(</w:t>
      </w:r>
      <w:hyperlink r:id="rId6" w:history="1">
        <w:r w:rsidRPr="00994C44">
          <w:rPr>
            <w:rStyle w:val="Hyperlink"/>
            <w:rFonts w:ascii="Times New Roman" w:hAnsi="Times New Roman"/>
            <w:bCs/>
            <w:kern w:val="1"/>
            <w:sz w:val="28"/>
            <w:szCs w:val="28"/>
            <w:lang w:val="en-US" w:eastAsia="zh-CN"/>
          </w:rPr>
          <w:t>simf</w:t>
        </w:r>
        <w:r w:rsidRPr="00994C44">
          <w:rPr>
            <w:rStyle w:val="Hyperlink"/>
            <w:rFonts w:ascii="Times New Roman" w:hAnsi="Times New Roman"/>
            <w:bCs/>
            <w:kern w:val="1"/>
            <w:sz w:val="28"/>
            <w:szCs w:val="28"/>
            <w:lang w:eastAsia="zh-CN"/>
          </w:rPr>
          <w:t>.</w:t>
        </w:r>
        <w:r w:rsidRPr="00994C44">
          <w:rPr>
            <w:rStyle w:val="Hyperlink"/>
            <w:rFonts w:ascii="Times New Roman" w:hAnsi="Times New Roman"/>
            <w:bCs/>
            <w:kern w:val="1"/>
            <w:sz w:val="28"/>
            <w:szCs w:val="28"/>
            <w:lang w:val="en-US" w:eastAsia="zh-CN"/>
          </w:rPr>
          <w:t>rkp</w:t>
        </w:r>
        <w:r w:rsidRPr="00994C44">
          <w:rPr>
            <w:rStyle w:val="Hyperlink"/>
            <w:rFonts w:ascii="Times New Roman" w:hAnsi="Times New Roman"/>
            <w:bCs/>
            <w:kern w:val="1"/>
            <w:sz w:val="28"/>
            <w:szCs w:val="28"/>
            <w:lang w:eastAsia="zh-CN"/>
          </w:rPr>
          <w:t>@</w:t>
        </w:r>
        <w:r w:rsidRPr="00994C44">
          <w:rPr>
            <w:rStyle w:val="Hyperlink"/>
            <w:rFonts w:ascii="Times New Roman" w:hAnsi="Times New Roman"/>
            <w:bCs/>
            <w:kern w:val="1"/>
            <w:sz w:val="28"/>
            <w:szCs w:val="28"/>
            <w:lang w:val="en-US" w:eastAsia="zh-CN"/>
          </w:rPr>
          <w:t>mail</w:t>
        </w:r>
        <w:r w:rsidRPr="00994C44">
          <w:rPr>
            <w:rStyle w:val="Hyperlink"/>
            <w:rFonts w:ascii="Times New Roman" w:hAnsi="Times New Roman"/>
            <w:bCs/>
            <w:kern w:val="1"/>
            <w:sz w:val="28"/>
            <w:szCs w:val="28"/>
            <w:lang w:eastAsia="zh-CN"/>
          </w:rPr>
          <w:t>.</w:t>
        </w:r>
        <w:r w:rsidRPr="00994C44">
          <w:rPr>
            <w:rStyle w:val="Hyperlink"/>
            <w:rFonts w:ascii="Times New Roman" w:hAnsi="Times New Roman"/>
            <w:bCs/>
            <w:kern w:val="1"/>
            <w:sz w:val="28"/>
            <w:szCs w:val="28"/>
            <w:lang w:val="en-US" w:eastAsia="zh-CN"/>
          </w:rPr>
          <w:t>ru</w:t>
        </w:r>
      </w:hyperlink>
      <w:r w:rsidRPr="00994C44">
        <w:rPr>
          <w:rFonts w:ascii="Times New Roman" w:hAnsi="Times New Roman"/>
          <w:b/>
          <w:sz w:val="28"/>
          <w:szCs w:val="28"/>
        </w:rPr>
        <w:t xml:space="preserve">) </w:t>
      </w:r>
    </w:p>
    <w:p w:rsidR="003B125D" w:rsidRPr="00994C44" w:rsidRDefault="003B125D" w:rsidP="008D512B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94C44">
        <w:rPr>
          <w:rFonts w:ascii="Times New Roman" w:hAnsi="Times New Roman"/>
          <w:b/>
          <w:sz w:val="28"/>
          <w:szCs w:val="28"/>
        </w:rPr>
        <w:t xml:space="preserve"> </w:t>
      </w:r>
    </w:p>
    <w:p w:rsidR="003B125D" w:rsidRPr="003167FF" w:rsidRDefault="003B125D" w:rsidP="0052226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sz w:val="28"/>
            <w:szCs w:val="28"/>
          </w:rPr>
          <w:t>1 л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B125D" w:rsidRPr="00BC251D" w:rsidRDefault="003B125D" w:rsidP="00BC25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125D" w:rsidRDefault="003B125D" w:rsidP="00CA5C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уважением,</w:t>
      </w:r>
    </w:p>
    <w:p w:rsidR="003B125D" w:rsidRPr="001F6DD6" w:rsidRDefault="003B125D" w:rsidP="00CA5C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6DD6">
        <w:rPr>
          <w:rFonts w:ascii="Times New Roman" w:hAnsi="Times New Roman"/>
          <w:b/>
          <w:sz w:val="28"/>
          <w:szCs w:val="28"/>
        </w:rPr>
        <w:t>Председатель районной</w:t>
      </w:r>
    </w:p>
    <w:p w:rsidR="003B125D" w:rsidRPr="00032393" w:rsidRDefault="003B125D" w:rsidP="009F18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DD6">
        <w:rPr>
          <w:rFonts w:ascii="Times New Roman" w:hAnsi="Times New Roman"/>
          <w:b/>
          <w:sz w:val="28"/>
          <w:szCs w:val="28"/>
        </w:rPr>
        <w:t xml:space="preserve">организации Профсоюза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F6DD6">
        <w:rPr>
          <w:rFonts w:ascii="Times New Roman" w:hAnsi="Times New Roman"/>
          <w:b/>
          <w:sz w:val="28"/>
          <w:szCs w:val="28"/>
        </w:rPr>
        <w:t xml:space="preserve">      О.И.Омельченко</w:t>
      </w:r>
    </w:p>
    <w:sectPr w:rsidR="003B125D" w:rsidRPr="00032393" w:rsidSect="00812547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986"/>
    <w:multiLevelType w:val="hybridMultilevel"/>
    <w:tmpl w:val="A4722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2C7212"/>
    <w:multiLevelType w:val="hybridMultilevel"/>
    <w:tmpl w:val="DD602C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993"/>
    <w:rsid w:val="000017D2"/>
    <w:rsid w:val="000277C7"/>
    <w:rsid w:val="00032393"/>
    <w:rsid w:val="00032FC8"/>
    <w:rsid w:val="0003316A"/>
    <w:rsid w:val="00040E2C"/>
    <w:rsid w:val="00051055"/>
    <w:rsid w:val="000827C1"/>
    <w:rsid w:val="00094AE1"/>
    <w:rsid w:val="000A175F"/>
    <w:rsid w:val="000A17A4"/>
    <w:rsid w:val="000B0997"/>
    <w:rsid w:val="000B1408"/>
    <w:rsid w:val="000C7362"/>
    <w:rsid w:val="000E3E63"/>
    <w:rsid w:val="000F0063"/>
    <w:rsid w:val="00112069"/>
    <w:rsid w:val="00113950"/>
    <w:rsid w:val="00114C95"/>
    <w:rsid w:val="001265F9"/>
    <w:rsid w:val="001347E0"/>
    <w:rsid w:val="001368EE"/>
    <w:rsid w:val="00140AE1"/>
    <w:rsid w:val="001421C9"/>
    <w:rsid w:val="00186B63"/>
    <w:rsid w:val="001B60B4"/>
    <w:rsid w:val="001C09C5"/>
    <w:rsid w:val="001E18F3"/>
    <w:rsid w:val="001E4283"/>
    <w:rsid w:val="001F6589"/>
    <w:rsid w:val="001F6C41"/>
    <w:rsid w:val="001F6DD6"/>
    <w:rsid w:val="001F715C"/>
    <w:rsid w:val="00201370"/>
    <w:rsid w:val="00204DA4"/>
    <w:rsid w:val="0023615E"/>
    <w:rsid w:val="002575BC"/>
    <w:rsid w:val="00265CDD"/>
    <w:rsid w:val="002752AD"/>
    <w:rsid w:val="002923C7"/>
    <w:rsid w:val="002B76D9"/>
    <w:rsid w:val="002D2C7F"/>
    <w:rsid w:val="002D4E23"/>
    <w:rsid w:val="002D6516"/>
    <w:rsid w:val="002F1C1E"/>
    <w:rsid w:val="002F272D"/>
    <w:rsid w:val="003167FF"/>
    <w:rsid w:val="003171A6"/>
    <w:rsid w:val="00321D70"/>
    <w:rsid w:val="00322C37"/>
    <w:rsid w:val="00322DC4"/>
    <w:rsid w:val="003362EA"/>
    <w:rsid w:val="00345AB0"/>
    <w:rsid w:val="003514F2"/>
    <w:rsid w:val="0035386C"/>
    <w:rsid w:val="003601B4"/>
    <w:rsid w:val="003625FB"/>
    <w:rsid w:val="0036410F"/>
    <w:rsid w:val="00372148"/>
    <w:rsid w:val="003823D2"/>
    <w:rsid w:val="003A3A9C"/>
    <w:rsid w:val="003B125D"/>
    <w:rsid w:val="003B6923"/>
    <w:rsid w:val="003F1206"/>
    <w:rsid w:val="003F1D5D"/>
    <w:rsid w:val="004075EF"/>
    <w:rsid w:val="00417993"/>
    <w:rsid w:val="004229BA"/>
    <w:rsid w:val="004418AD"/>
    <w:rsid w:val="00441A22"/>
    <w:rsid w:val="00443145"/>
    <w:rsid w:val="00444EE5"/>
    <w:rsid w:val="00465034"/>
    <w:rsid w:val="004677F8"/>
    <w:rsid w:val="00480ADE"/>
    <w:rsid w:val="0049200A"/>
    <w:rsid w:val="00496516"/>
    <w:rsid w:val="004D4E40"/>
    <w:rsid w:val="004E3325"/>
    <w:rsid w:val="004F2ABF"/>
    <w:rsid w:val="005026A0"/>
    <w:rsid w:val="00507089"/>
    <w:rsid w:val="0052226D"/>
    <w:rsid w:val="005305A4"/>
    <w:rsid w:val="00532D50"/>
    <w:rsid w:val="005441D7"/>
    <w:rsid w:val="005545DE"/>
    <w:rsid w:val="005549E4"/>
    <w:rsid w:val="00570567"/>
    <w:rsid w:val="005769AB"/>
    <w:rsid w:val="00577CC7"/>
    <w:rsid w:val="00594D9B"/>
    <w:rsid w:val="005B4F94"/>
    <w:rsid w:val="005E5D7E"/>
    <w:rsid w:val="005E5D92"/>
    <w:rsid w:val="006112F9"/>
    <w:rsid w:val="00622DC3"/>
    <w:rsid w:val="0062419C"/>
    <w:rsid w:val="00632190"/>
    <w:rsid w:val="006331E6"/>
    <w:rsid w:val="006357D9"/>
    <w:rsid w:val="006865CC"/>
    <w:rsid w:val="006921EB"/>
    <w:rsid w:val="006D354C"/>
    <w:rsid w:val="006D4032"/>
    <w:rsid w:val="006E39EC"/>
    <w:rsid w:val="0070116A"/>
    <w:rsid w:val="007153AC"/>
    <w:rsid w:val="007309E3"/>
    <w:rsid w:val="00735998"/>
    <w:rsid w:val="00747F37"/>
    <w:rsid w:val="00771D25"/>
    <w:rsid w:val="007761AC"/>
    <w:rsid w:val="00782E0B"/>
    <w:rsid w:val="007A79F7"/>
    <w:rsid w:val="007B3B2D"/>
    <w:rsid w:val="007C1A21"/>
    <w:rsid w:val="007C7E5F"/>
    <w:rsid w:val="007D3511"/>
    <w:rsid w:val="007D47A9"/>
    <w:rsid w:val="007E24D2"/>
    <w:rsid w:val="00811B9E"/>
    <w:rsid w:val="00812547"/>
    <w:rsid w:val="00837B4B"/>
    <w:rsid w:val="00893703"/>
    <w:rsid w:val="008B041A"/>
    <w:rsid w:val="008D512B"/>
    <w:rsid w:val="008D6ACB"/>
    <w:rsid w:val="008F30F5"/>
    <w:rsid w:val="00900E8F"/>
    <w:rsid w:val="00921E75"/>
    <w:rsid w:val="009238E1"/>
    <w:rsid w:val="00932E51"/>
    <w:rsid w:val="00935B4B"/>
    <w:rsid w:val="00982FF0"/>
    <w:rsid w:val="00985090"/>
    <w:rsid w:val="0099037A"/>
    <w:rsid w:val="00994C44"/>
    <w:rsid w:val="00995F1B"/>
    <w:rsid w:val="009A4F5F"/>
    <w:rsid w:val="009A71CD"/>
    <w:rsid w:val="009B1AB7"/>
    <w:rsid w:val="009E6D9C"/>
    <w:rsid w:val="009F185D"/>
    <w:rsid w:val="00A04398"/>
    <w:rsid w:val="00A40FA7"/>
    <w:rsid w:val="00A47471"/>
    <w:rsid w:val="00A60A21"/>
    <w:rsid w:val="00A61D6E"/>
    <w:rsid w:val="00AA2699"/>
    <w:rsid w:val="00AC0658"/>
    <w:rsid w:val="00AC4092"/>
    <w:rsid w:val="00AC5C5C"/>
    <w:rsid w:val="00B153FC"/>
    <w:rsid w:val="00B35157"/>
    <w:rsid w:val="00B41A1F"/>
    <w:rsid w:val="00B537F9"/>
    <w:rsid w:val="00B53B0F"/>
    <w:rsid w:val="00B562C8"/>
    <w:rsid w:val="00B746C8"/>
    <w:rsid w:val="00BA277D"/>
    <w:rsid w:val="00BB373F"/>
    <w:rsid w:val="00BB3A93"/>
    <w:rsid w:val="00BB527B"/>
    <w:rsid w:val="00BC251D"/>
    <w:rsid w:val="00BE405E"/>
    <w:rsid w:val="00BE5AE1"/>
    <w:rsid w:val="00BE6064"/>
    <w:rsid w:val="00BF26EC"/>
    <w:rsid w:val="00C20E0F"/>
    <w:rsid w:val="00C24699"/>
    <w:rsid w:val="00C31D5E"/>
    <w:rsid w:val="00C32DEA"/>
    <w:rsid w:val="00C36A99"/>
    <w:rsid w:val="00C557E4"/>
    <w:rsid w:val="00C7166E"/>
    <w:rsid w:val="00C723AD"/>
    <w:rsid w:val="00C73285"/>
    <w:rsid w:val="00C868A8"/>
    <w:rsid w:val="00C904BD"/>
    <w:rsid w:val="00C9146D"/>
    <w:rsid w:val="00CA5C88"/>
    <w:rsid w:val="00CB1540"/>
    <w:rsid w:val="00CB5EE8"/>
    <w:rsid w:val="00CC7893"/>
    <w:rsid w:val="00CD7A2A"/>
    <w:rsid w:val="00CE38F7"/>
    <w:rsid w:val="00CF7C93"/>
    <w:rsid w:val="00D02E05"/>
    <w:rsid w:val="00D24DD9"/>
    <w:rsid w:val="00D259A3"/>
    <w:rsid w:val="00D43B29"/>
    <w:rsid w:val="00D44971"/>
    <w:rsid w:val="00D52811"/>
    <w:rsid w:val="00D6130B"/>
    <w:rsid w:val="00D63F59"/>
    <w:rsid w:val="00D70F5D"/>
    <w:rsid w:val="00D8594E"/>
    <w:rsid w:val="00D954E2"/>
    <w:rsid w:val="00D9662D"/>
    <w:rsid w:val="00DA508A"/>
    <w:rsid w:val="00DA6BA4"/>
    <w:rsid w:val="00DB40D0"/>
    <w:rsid w:val="00DC740E"/>
    <w:rsid w:val="00DD2FAE"/>
    <w:rsid w:val="00DD775B"/>
    <w:rsid w:val="00DF35AB"/>
    <w:rsid w:val="00E00D7F"/>
    <w:rsid w:val="00E730A1"/>
    <w:rsid w:val="00E730D3"/>
    <w:rsid w:val="00E81124"/>
    <w:rsid w:val="00E97D5E"/>
    <w:rsid w:val="00EC05BD"/>
    <w:rsid w:val="00EC4854"/>
    <w:rsid w:val="00F10CD0"/>
    <w:rsid w:val="00F139DA"/>
    <w:rsid w:val="00F15655"/>
    <w:rsid w:val="00F25BFB"/>
    <w:rsid w:val="00F35BFB"/>
    <w:rsid w:val="00F35FB8"/>
    <w:rsid w:val="00F5459A"/>
    <w:rsid w:val="00F61488"/>
    <w:rsid w:val="00F70356"/>
    <w:rsid w:val="00F74D79"/>
    <w:rsid w:val="00F905A7"/>
    <w:rsid w:val="00F9308D"/>
    <w:rsid w:val="00F93FC8"/>
    <w:rsid w:val="00FA0C51"/>
    <w:rsid w:val="00FA1372"/>
    <w:rsid w:val="00FB5B3F"/>
    <w:rsid w:val="00FB6957"/>
    <w:rsid w:val="00FC7C69"/>
    <w:rsid w:val="00FD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9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E405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405E"/>
    <w:rPr>
      <w:rFonts w:ascii="Calibri" w:hAnsi="Calibri" w:cs="Times New Roman"/>
      <w:sz w:val="22"/>
      <w:szCs w:val="22"/>
      <w:lang w:val="ru-RU" w:eastAsia="en-US" w:bidi="ar-SA"/>
    </w:rPr>
  </w:style>
  <w:style w:type="character" w:styleId="Emphasis">
    <w:name w:val="Emphasis"/>
    <w:basedOn w:val="DefaultParagraphFont"/>
    <w:uiPriority w:val="99"/>
    <w:qFormat/>
    <w:locked/>
    <w:rsid w:val="009E6D9C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3823D2"/>
    <w:pPr>
      <w:ind w:left="720"/>
      <w:contextualSpacing/>
    </w:pPr>
  </w:style>
  <w:style w:type="character" w:customStyle="1" w:styleId="WW8Num1z2">
    <w:name w:val="WW8Num1z2"/>
    <w:uiPriority w:val="99"/>
    <w:rsid w:val="00BC251D"/>
    <w:rPr>
      <w:rFonts w:ascii="Cambria" w:hAnsi="Cambria"/>
    </w:rPr>
  </w:style>
  <w:style w:type="character" w:styleId="Hyperlink">
    <w:name w:val="Hyperlink"/>
    <w:basedOn w:val="DefaultParagraphFont"/>
    <w:uiPriority w:val="99"/>
    <w:rsid w:val="0020137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1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f.rkp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767</TotalTime>
  <Pages>1</Pages>
  <Words>176</Words>
  <Characters>1007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vadik</dc:creator>
  <cp:keywords/>
  <dc:description/>
  <cp:lastModifiedBy>Пользователь</cp:lastModifiedBy>
  <cp:revision>140</cp:revision>
  <cp:lastPrinted>2021-02-12T09:00:00Z</cp:lastPrinted>
  <dcterms:created xsi:type="dcterms:W3CDTF">2017-02-21T10:15:00Z</dcterms:created>
  <dcterms:modified xsi:type="dcterms:W3CDTF">2021-03-31T13:48:00Z</dcterms:modified>
</cp:coreProperties>
</file>