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8" w:tblpY="-345"/>
        <w:tblW w:w="5900" w:type="dxa"/>
        <w:tblLayout w:type="fixed"/>
        <w:tblLook w:val="0000"/>
      </w:tblPr>
      <w:tblGrid>
        <w:gridCol w:w="5900"/>
      </w:tblGrid>
      <w:tr w:rsidR="000566BA" w:rsidRPr="00F35FB8" w:rsidTr="00443145">
        <w:trPr>
          <w:trHeight w:hRule="exact" w:val="909"/>
        </w:trPr>
        <w:tc>
          <w:tcPr>
            <w:tcW w:w="5900" w:type="dxa"/>
          </w:tcPr>
          <w:p w:rsidR="000566BA" w:rsidRPr="00F35FB8" w:rsidRDefault="000566BA" w:rsidP="00443145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lang w:eastAsia="zh-CN"/>
              </w:rPr>
            </w:pPr>
            <w:r w:rsidRPr="00CF54D3">
              <w:rPr>
                <w:rFonts w:ascii="Arial" w:hAnsi="Arial" w:cs="Arial"/>
                <w:noProof/>
                <w:kern w:val="1"/>
                <w:sz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25pt;height:45pt;visibility:visible" filled="t">
                  <v:imagedata r:id="rId5" o:title=""/>
                </v:shape>
              </w:pict>
            </w:r>
          </w:p>
        </w:tc>
      </w:tr>
      <w:tr w:rsidR="000566BA" w:rsidRPr="00F35FB8" w:rsidTr="001265F9">
        <w:trPr>
          <w:trHeight w:hRule="exact" w:val="3332"/>
        </w:trPr>
        <w:tc>
          <w:tcPr>
            <w:tcW w:w="5900" w:type="dxa"/>
          </w:tcPr>
          <w:p w:rsidR="000566BA" w:rsidRPr="00F35FB8" w:rsidRDefault="000566BA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kern w:val="1"/>
                <w:sz w:val="20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sz w:val="20"/>
                <w:lang w:eastAsia="zh-CN"/>
              </w:rPr>
              <w:t xml:space="preserve">ПРОФСОЮЗ РАБОТНИКОВ </w:t>
            </w:r>
          </w:p>
          <w:p w:rsidR="000566BA" w:rsidRPr="00F35FB8" w:rsidRDefault="000566BA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kern w:val="1"/>
                <w:sz w:val="20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sz w:val="20"/>
                <w:lang w:eastAsia="zh-CN"/>
              </w:rPr>
              <w:t xml:space="preserve">НАРОДНОГО ОБРАЗОВАНИЯ И НАУКИ </w:t>
            </w:r>
          </w:p>
          <w:p w:rsidR="000566BA" w:rsidRPr="00F35FB8" w:rsidRDefault="000566BA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kern w:val="1"/>
                <w:sz w:val="16"/>
                <w:szCs w:val="18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sz w:val="20"/>
                <w:lang w:eastAsia="zh-CN"/>
              </w:rPr>
              <w:t>РОССИЙСКОЙ ФЕДЕРАЦИИ</w:t>
            </w:r>
          </w:p>
          <w:p w:rsidR="000566BA" w:rsidRPr="00F35FB8" w:rsidRDefault="000566BA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kern w:val="1"/>
                <w:sz w:val="12"/>
                <w:szCs w:val="12"/>
                <w:lang w:eastAsia="zh-CN"/>
              </w:rPr>
            </w:pPr>
            <w:r w:rsidRPr="00F35FB8">
              <w:rPr>
                <w:rFonts w:ascii="Times New Roman" w:hAnsi="Times New Roman"/>
                <w:kern w:val="1"/>
                <w:sz w:val="16"/>
                <w:szCs w:val="18"/>
                <w:lang w:eastAsia="zh-CN"/>
              </w:rPr>
              <w:t>(ОБЩЕРОССИЙСКИЙ ПРОФСОЮЗ ОБРАЗОВАНИЯ)</w:t>
            </w:r>
          </w:p>
          <w:p w:rsidR="000566BA" w:rsidRPr="00F35FB8" w:rsidRDefault="000566BA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lang w:eastAsia="zh-CN"/>
              </w:rPr>
              <w:t xml:space="preserve">Симферопольская районная  </w:t>
            </w:r>
          </w:p>
          <w:p w:rsidR="000566BA" w:rsidRPr="00F35FB8" w:rsidRDefault="000566BA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18"/>
                <w:szCs w:val="18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lang w:eastAsia="zh-CN"/>
              </w:rPr>
              <w:t>организация Профсоюза</w:t>
            </w:r>
            <w:r w:rsidRPr="00F35FB8">
              <w:rPr>
                <w:rFonts w:ascii="Times New Roman" w:hAnsi="Times New Roman"/>
                <w:bCs/>
                <w:kern w:val="1"/>
                <w:sz w:val="18"/>
                <w:szCs w:val="18"/>
                <w:lang w:eastAsia="zh-CN"/>
              </w:rPr>
              <w:br/>
              <w:t>295005, г.Симферополь,  ул.Севастопольская,8, каб.78</w:t>
            </w:r>
            <w:r w:rsidRPr="00F35FB8">
              <w:rPr>
                <w:rFonts w:ascii="Times New Roman" w:hAnsi="Times New Roman"/>
                <w:bCs/>
                <w:kern w:val="1"/>
                <w:sz w:val="18"/>
                <w:szCs w:val="18"/>
                <w:lang w:eastAsia="zh-CN"/>
              </w:rPr>
              <w:br/>
              <w:t>тел. /факс: (0652) 25-13-94</w:t>
            </w:r>
          </w:p>
          <w:p w:rsidR="000566BA" w:rsidRPr="00F35FB8" w:rsidRDefault="000566BA" w:rsidP="00443145">
            <w:pPr>
              <w:widowControl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en-US" w:eastAsia="zh-CN"/>
              </w:rPr>
            </w:pPr>
            <w:r w:rsidRPr="00F35FB8">
              <w:rPr>
                <w:rFonts w:ascii="Times New Roman" w:hAnsi="Times New Roman"/>
                <w:bCs/>
                <w:kern w:val="1"/>
                <w:sz w:val="18"/>
                <w:szCs w:val="18"/>
                <w:lang w:val="en-US" w:eastAsia="zh-CN"/>
              </w:rPr>
              <w:t>e-mail: simf.rkp@mail.ru</w:t>
            </w:r>
          </w:p>
          <w:p w:rsidR="000566BA" w:rsidRPr="0070116A" w:rsidRDefault="000566BA" w:rsidP="00443145">
            <w:pPr>
              <w:widowControl w:val="0"/>
              <w:rPr>
                <w:rFonts w:ascii="Times New Roman" w:hAnsi="Times New Roman"/>
                <w:kern w:val="1"/>
                <w:sz w:val="20"/>
                <w:szCs w:val="20"/>
                <w:u w:val="single"/>
                <w:lang w:eastAsia="zh-CN"/>
              </w:rPr>
            </w:pPr>
            <w:r w:rsidRPr="00441A22">
              <w:rPr>
                <w:rFonts w:ascii="Times New Roman" w:hAnsi="Times New Roman"/>
                <w:kern w:val="1"/>
                <w:sz w:val="20"/>
                <w:szCs w:val="20"/>
                <w:lang w:val="en-US" w:eastAsia="zh-CN"/>
              </w:rPr>
              <w:t xml:space="preserve">                   </w:t>
            </w:r>
            <w:r w:rsidRPr="000A175F">
              <w:rPr>
                <w:rFonts w:ascii="Times New Roman" w:hAnsi="Times New Roman"/>
                <w:kern w:val="1"/>
                <w:sz w:val="20"/>
                <w:szCs w:val="20"/>
                <w:lang w:val="en-US" w:eastAsia="zh-CN"/>
              </w:rPr>
              <w:t xml:space="preserve">              </w:t>
            </w:r>
            <w:r w:rsidRPr="00441A22">
              <w:rPr>
                <w:rFonts w:ascii="Times New Roman" w:hAnsi="Times New Roman"/>
                <w:kern w:val="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1"/>
                <w:sz w:val="20"/>
                <w:szCs w:val="20"/>
                <w:u w:val="single"/>
                <w:lang w:eastAsia="zh-CN"/>
              </w:rPr>
              <w:t xml:space="preserve">от  07 апреля </w:t>
            </w:r>
            <w:r w:rsidRPr="0070116A">
              <w:rPr>
                <w:rFonts w:ascii="Times New Roman" w:hAnsi="Times New Roman"/>
                <w:kern w:val="1"/>
                <w:sz w:val="20"/>
                <w:szCs w:val="20"/>
                <w:u w:val="single"/>
                <w:lang w:eastAsia="zh-C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0116A">
                <w:rPr>
                  <w:rFonts w:ascii="Times New Roman" w:hAnsi="Times New Roman"/>
                  <w:kern w:val="1"/>
                  <w:sz w:val="20"/>
                  <w:szCs w:val="20"/>
                  <w:u w:val="single"/>
                  <w:lang w:eastAsia="zh-CN"/>
                </w:rPr>
                <w:t>20</w:t>
              </w:r>
              <w:r>
                <w:rPr>
                  <w:rFonts w:ascii="Times New Roman" w:hAnsi="Times New Roman"/>
                  <w:kern w:val="1"/>
                  <w:sz w:val="20"/>
                  <w:szCs w:val="20"/>
                  <w:u w:val="single"/>
                  <w:lang w:eastAsia="zh-CN"/>
                </w:rPr>
                <w:t>21</w:t>
              </w:r>
              <w:r w:rsidRPr="0070116A">
                <w:rPr>
                  <w:rFonts w:ascii="Times New Roman" w:hAnsi="Times New Roman"/>
                  <w:kern w:val="1"/>
                  <w:sz w:val="20"/>
                  <w:szCs w:val="20"/>
                  <w:u w:val="single"/>
                  <w:lang w:eastAsia="zh-CN"/>
                </w:rPr>
                <w:t xml:space="preserve"> г</w:t>
              </w:r>
            </w:smartTag>
            <w:r w:rsidRPr="0070116A">
              <w:rPr>
                <w:rFonts w:ascii="Times New Roman" w:hAnsi="Times New Roman"/>
                <w:kern w:val="1"/>
                <w:sz w:val="20"/>
                <w:szCs w:val="20"/>
                <w:u w:val="single"/>
                <w:lang w:eastAsia="zh-CN"/>
              </w:rPr>
              <w:t>.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zh-CN"/>
              </w:rPr>
              <w:t xml:space="preserve">     № 54 </w:t>
            </w:r>
          </w:p>
          <w:p w:rsidR="000566BA" w:rsidRPr="00F35FB8" w:rsidRDefault="000566BA" w:rsidP="00443145">
            <w:pPr>
              <w:widowControl w:val="0"/>
              <w:rPr>
                <w:kern w:val="1"/>
                <w:sz w:val="20"/>
                <w:szCs w:val="20"/>
                <w:lang w:val="en-US" w:eastAsia="zh-CN"/>
              </w:rPr>
            </w:pPr>
          </w:p>
          <w:p w:rsidR="000566BA" w:rsidRPr="00F35FB8" w:rsidRDefault="000566BA" w:rsidP="00443145">
            <w:pPr>
              <w:widowControl w:val="0"/>
              <w:rPr>
                <w:kern w:val="1"/>
                <w:sz w:val="20"/>
                <w:szCs w:val="20"/>
                <w:lang w:eastAsia="zh-CN"/>
              </w:rPr>
            </w:pPr>
            <w:r w:rsidRPr="00F35FB8">
              <w:rPr>
                <w:kern w:val="1"/>
                <w:lang w:eastAsia="zh-CN"/>
              </w:rPr>
              <w:t>21.11.2016 г.  № 116</w:t>
            </w:r>
          </w:p>
          <w:p w:rsidR="000566BA" w:rsidRPr="00F35FB8" w:rsidRDefault="000566BA" w:rsidP="00443145">
            <w:pPr>
              <w:widowControl w:val="0"/>
              <w:rPr>
                <w:kern w:val="1"/>
                <w:u w:val="single"/>
                <w:lang w:eastAsia="zh-CN"/>
              </w:rPr>
            </w:pPr>
          </w:p>
          <w:p w:rsidR="000566BA" w:rsidRPr="00F35FB8" w:rsidRDefault="000566BA" w:rsidP="00443145">
            <w:pPr>
              <w:widowControl w:val="0"/>
              <w:rPr>
                <w:kern w:val="1"/>
                <w:u w:val="single"/>
                <w:lang w:eastAsia="zh-CN"/>
              </w:rPr>
            </w:pPr>
          </w:p>
        </w:tc>
      </w:tr>
    </w:tbl>
    <w:p w:rsidR="000566BA" w:rsidRDefault="000566BA" w:rsidP="00417993">
      <w:pPr>
        <w:rPr>
          <w:rFonts w:ascii="Times New Roman" w:hAnsi="Times New Roman"/>
          <w:sz w:val="28"/>
          <w:szCs w:val="28"/>
        </w:rPr>
      </w:pPr>
    </w:p>
    <w:p w:rsidR="000566BA" w:rsidRPr="001F6DD6" w:rsidRDefault="000566BA" w:rsidP="001F6DD6">
      <w:pPr>
        <w:ind w:left="1416"/>
        <w:rPr>
          <w:rFonts w:ascii="Times New Roman" w:hAnsi="Times New Roman"/>
          <w:b/>
          <w:sz w:val="28"/>
          <w:szCs w:val="28"/>
        </w:rPr>
      </w:pPr>
      <w:r w:rsidRPr="001F6DD6">
        <w:rPr>
          <w:rFonts w:ascii="Times New Roman" w:hAnsi="Times New Roman"/>
          <w:b/>
          <w:sz w:val="28"/>
          <w:szCs w:val="28"/>
        </w:rPr>
        <w:t xml:space="preserve">Председателям первичных профсоюзных организаций образовательных учреждений </w:t>
      </w:r>
    </w:p>
    <w:p w:rsidR="000566BA" w:rsidRDefault="000566BA" w:rsidP="00417993">
      <w:pPr>
        <w:rPr>
          <w:rFonts w:ascii="Times New Roman" w:hAnsi="Times New Roman"/>
          <w:sz w:val="28"/>
          <w:szCs w:val="28"/>
        </w:rPr>
      </w:pPr>
    </w:p>
    <w:p w:rsidR="000566BA" w:rsidRDefault="000566BA" w:rsidP="00417993">
      <w:pPr>
        <w:rPr>
          <w:rFonts w:ascii="Times New Roman" w:hAnsi="Times New Roman"/>
          <w:sz w:val="28"/>
          <w:szCs w:val="28"/>
        </w:rPr>
      </w:pPr>
    </w:p>
    <w:p w:rsidR="000566BA" w:rsidRDefault="000566BA" w:rsidP="00CA5C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66BA" w:rsidRDefault="000566BA" w:rsidP="00CA5C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66BA" w:rsidRPr="00CA5C88" w:rsidRDefault="000566BA" w:rsidP="00CA5C88">
      <w:pPr>
        <w:jc w:val="center"/>
        <w:rPr>
          <w:rFonts w:ascii="Times New Roman" w:hAnsi="Times New Roman"/>
          <w:b/>
          <w:sz w:val="28"/>
          <w:szCs w:val="28"/>
        </w:rPr>
      </w:pPr>
      <w:r w:rsidRPr="00CA5C88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0566BA" w:rsidRDefault="000566BA" w:rsidP="005561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02E4C">
        <w:rPr>
          <w:rFonts w:ascii="Times New Roman" w:hAnsi="Times New Roman"/>
          <w:sz w:val="28"/>
          <w:szCs w:val="28"/>
        </w:rPr>
        <w:t xml:space="preserve"> целях оздоровления, повышения качества и продолжительности жизни и трудовой деятельности в новых санитарно-эпидемиологических условиях</w:t>
      </w:r>
      <w:r>
        <w:t xml:space="preserve"> </w:t>
      </w:r>
      <w:r w:rsidRPr="00502E4C">
        <w:rPr>
          <w:rFonts w:ascii="Times New Roman" w:hAnsi="Times New Roman"/>
          <w:sz w:val="28"/>
          <w:szCs w:val="28"/>
        </w:rPr>
        <w:t>2021 год посвящается охране и укреплению здоровья членов Профсоюза, формированию у работников и обучающихся стремления к здоровому образу жизни, занятиям физической культурой и массовым спортом</w:t>
      </w:r>
      <w:r>
        <w:rPr>
          <w:rFonts w:ascii="Times New Roman" w:hAnsi="Times New Roman"/>
          <w:sz w:val="28"/>
          <w:szCs w:val="28"/>
        </w:rPr>
        <w:t>.</w:t>
      </w:r>
    </w:p>
    <w:p w:rsidR="000566BA" w:rsidRPr="0055613A" w:rsidRDefault="000566BA" w:rsidP="0055613A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Комитет районной организации Профсоюза направляет для сведения и использования в работе </w:t>
      </w:r>
      <w:r w:rsidRPr="0055613A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13A">
        <w:rPr>
          <w:rFonts w:ascii="Times New Roman" w:hAnsi="Times New Roman"/>
          <w:sz w:val="28"/>
          <w:szCs w:val="28"/>
        </w:rPr>
        <w:t xml:space="preserve">мероприятий тематического года «Спорт. Здоровье. </w:t>
      </w:r>
      <w:r>
        <w:rPr>
          <w:rFonts w:ascii="Times New Roman" w:hAnsi="Times New Roman"/>
          <w:sz w:val="28"/>
          <w:szCs w:val="28"/>
        </w:rPr>
        <w:t>Д</w:t>
      </w:r>
      <w:r w:rsidRPr="0055613A">
        <w:rPr>
          <w:rFonts w:ascii="Times New Roman" w:hAnsi="Times New Roman"/>
          <w:sz w:val="28"/>
          <w:szCs w:val="28"/>
        </w:rPr>
        <w:t>олголетие» и года охраны труда</w:t>
      </w:r>
      <w:r>
        <w:rPr>
          <w:rFonts w:ascii="Times New Roman" w:hAnsi="Times New Roman"/>
          <w:sz w:val="28"/>
          <w:szCs w:val="28"/>
        </w:rPr>
        <w:t>.</w:t>
      </w:r>
      <w:r w:rsidRPr="0055613A">
        <w:rPr>
          <w:rFonts w:ascii="Times New Roman" w:hAnsi="Times New Roman"/>
          <w:sz w:val="28"/>
          <w:szCs w:val="28"/>
        </w:rPr>
        <w:t xml:space="preserve"> </w:t>
      </w:r>
    </w:p>
    <w:p w:rsidR="000566BA" w:rsidRPr="00502E4C" w:rsidRDefault="000566BA" w:rsidP="00502E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2E4C">
        <w:rPr>
          <w:rFonts w:ascii="Times New Roman" w:hAnsi="Times New Roman"/>
          <w:sz w:val="28"/>
          <w:szCs w:val="28"/>
        </w:rPr>
        <w:t xml:space="preserve">В соответствии с Планом мероприятий и с учетом возможностей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502E4C">
        <w:rPr>
          <w:rFonts w:ascii="Times New Roman" w:hAnsi="Times New Roman"/>
          <w:sz w:val="28"/>
          <w:szCs w:val="28"/>
        </w:rPr>
        <w:t>разработать и реализовать комплекс мер направленных на совершенствование работы по пропаганде здорового образа жизни, проведению спортивных и физкультурно-оздоровительных мероприятий, программ, проектов для работников, обучающихся по пропаганде здорового образа жизни и развития массового спорта в образовательных организациях</w:t>
      </w:r>
      <w:r>
        <w:rPr>
          <w:rFonts w:ascii="Times New Roman" w:hAnsi="Times New Roman"/>
          <w:sz w:val="28"/>
          <w:szCs w:val="28"/>
        </w:rPr>
        <w:t>.</w:t>
      </w:r>
      <w:r w:rsidRPr="00502E4C">
        <w:rPr>
          <w:rFonts w:ascii="Times New Roman" w:hAnsi="Times New Roman"/>
          <w:sz w:val="28"/>
          <w:szCs w:val="28"/>
        </w:rPr>
        <w:t xml:space="preserve"> </w:t>
      </w:r>
    </w:p>
    <w:p w:rsidR="000566BA" w:rsidRDefault="000566BA" w:rsidP="0055613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66BA" w:rsidRPr="007E0B0A" w:rsidRDefault="000566BA" w:rsidP="001225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7E0B0A">
        <w:rPr>
          <w:rFonts w:ascii="Times New Roman" w:hAnsi="Times New Roman"/>
          <w:kern w:val="1"/>
          <w:sz w:val="28"/>
          <w:szCs w:val="28"/>
          <w:lang w:eastAsia="zh-CN"/>
        </w:rPr>
        <w:t xml:space="preserve">Приложение на </w:t>
      </w:r>
      <w:smartTag w:uri="urn:schemas-microsoft-com:office:smarttags" w:element="metricconverter">
        <w:smartTagPr>
          <w:attr w:name="ProductID" w:val="4 л"/>
        </w:smartTagPr>
        <w:r>
          <w:rPr>
            <w:rFonts w:ascii="Times New Roman" w:hAnsi="Times New Roman"/>
            <w:kern w:val="1"/>
            <w:sz w:val="28"/>
            <w:szCs w:val="28"/>
            <w:lang w:eastAsia="zh-CN"/>
          </w:rPr>
          <w:t xml:space="preserve">4 </w:t>
        </w:r>
        <w:r w:rsidRPr="007E0B0A">
          <w:rPr>
            <w:rFonts w:ascii="Times New Roman" w:hAnsi="Times New Roman"/>
            <w:kern w:val="1"/>
            <w:sz w:val="28"/>
            <w:szCs w:val="28"/>
            <w:lang w:eastAsia="zh-CN"/>
          </w:rPr>
          <w:t>л</w:t>
        </w:r>
      </w:smartTag>
      <w:r w:rsidRPr="007E0B0A">
        <w:rPr>
          <w:rFonts w:ascii="Times New Roman" w:hAnsi="Times New Roman"/>
          <w:kern w:val="1"/>
          <w:sz w:val="28"/>
          <w:szCs w:val="28"/>
          <w:lang w:eastAsia="zh-CN"/>
        </w:rPr>
        <w:t>.</w:t>
      </w:r>
    </w:p>
    <w:p w:rsidR="000566BA" w:rsidRDefault="000566BA" w:rsidP="00CA5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566BA" w:rsidRDefault="000566BA" w:rsidP="00CA5C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уважением,</w:t>
      </w:r>
    </w:p>
    <w:p w:rsidR="000566BA" w:rsidRPr="001F6DD6" w:rsidRDefault="000566BA" w:rsidP="00CA5C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DD6">
        <w:rPr>
          <w:rFonts w:ascii="Times New Roman" w:hAnsi="Times New Roman"/>
          <w:b/>
          <w:sz w:val="28"/>
          <w:szCs w:val="28"/>
        </w:rPr>
        <w:t>Председатель районной</w:t>
      </w:r>
    </w:p>
    <w:p w:rsidR="000566BA" w:rsidRDefault="000566BA" w:rsidP="009F18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DD6">
        <w:rPr>
          <w:rFonts w:ascii="Times New Roman" w:hAnsi="Times New Roman"/>
          <w:b/>
          <w:sz w:val="28"/>
          <w:szCs w:val="28"/>
        </w:rPr>
        <w:t xml:space="preserve">организации Профсоюза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F6DD6">
        <w:rPr>
          <w:rFonts w:ascii="Times New Roman" w:hAnsi="Times New Roman"/>
          <w:b/>
          <w:sz w:val="28"/>
          <w:szCs w:val="28"/>
        </w:rPr>
        <w:t xml:space="preserve">      О.И.Омельченко</w:t>
      </w: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</w:p>
    <w:p w:rsidR="000566BA" w:rsidRPr="002F6287" w:rsidRDefault="000566BA" w:rsidP="00910BCC">
      <w:pPr>
        <w:framePr w:hSpace="180" w:wrap="around" w:vAnchor="page" w:hAnchor="page" w:x="1891" w:y="879"/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2F6287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ПРОФСОЮЗ РАБОТНИКОВ </w:t>
      </w:r>
    </w:p>
    <w:p w:rsidR="000566BA" w:rsidRPr="002F6287" w:rsidRDefault="000566BA" w:rsidP="00910BCC">
      <w:pPr>
        <w:framePr w:hSpace="180" w:wrap="around" w:vAnchor="page" w:hAnchor="page" w:x="1891" w:y="879"/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2F6287">
        <w:rPr>
          <w:rFonts w:ascii="Times New Roman" w:hAnsi="Times New Roman"/>
          <w:b/>
          <w:kern w:val="2"/>
          <w:sz w:val="28"/>
          <w:szCs w:val="28"/>
          <w:lang w:eastAsia="zh-CN"/>
        </w:rPr>
        <w:t xml:space="preserve">НАРОДНОГО ОБРАЗОВАНИЯ И НАУКИ </w:t>
      </w:r>
    </w:p>
    <w:p w:rsidR="000566BA" w:rsidRPr="002F6287" w:rsidRDefault="000566BA" w:rsidP="00910BCC">
      <w:pPr>
        <w:framePr w:hSpace="180" w:wrap="around" w:vAnchor="page" w:hAnchor="page" w:x="1891" w:y="879"/>
        <w:widowControl w:val="0"/>
        <w:jc w:val="center"/>
        <w:rPr>
          <w:rFonts w:ascii="Times New Roman" w:hAnsi="Times New Roman"/>
          <w:kern w:val="2"/>
          <w:sz w:val="28"/>
          <w:szCs w:val="28"/>
          <w:lang w:eastAsia="zh-CN"/>
        </w:rPr>
      </w:pPr>
      <w:r w:rsidRPr="002F6287">
        <w:rPr>
          <w:rFonts w:ascii="Times New Roman" w:hAnsi="Times New Roman"/>
          <w:b/>
          <w:kern w:val="2"/>
          <w:sz w:val="28"/>
          <w:szCs w:val="28"/>
          <w:lang w:eastAsia="zh-CN"/>
        </w:rPr>
        <w:t>РОССИЙСКОЙ ФЕДЕРАЦИИ</w:t>
      </w:r>
    </w:p>
    <w:p w:rsidR="000566BA" w:rsidRPr="002F6287" w:rsidRDefault="000566BA" w:rsidP="00910BCC">
      <w:pPr>
        <w:framePr w:hSpace="180" w:wrap="around" w:vAnchor="page" w:hAnchor="page" w:x="1891" w:y="879"/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2F6287">
        <w:rPr>
          <w:rFonts w:ascii="Times New Roman" w:hAnsi="Times New Roman"/>
          <w:kern w:val="2"/>
          <w:sz w:val="28"/>
          <w:szCs w:val="28"/>
          <w:lang w:eastAsia="zh-CN"/>
        </w:rPr>
        <w:t>(ОБЩЕРОССИЙСКИЙ ПРОФСОЮЗ ОБРАЗОВАНИЯ)</w:t>
      </w:r>
    </w:p>
    <w:p w:rsidR="000566BA" w:rsidRPr="002F6287" w:rsidRDefault="000566BA" w:rsidP="00910BCC">
      <w:pPr>
        <w:framePr w:hSpace="180" w:wrap="around" w:vAnchor="page" w:hAnchor="page" w:x="1891" w:y="879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2F6287">
        <w:rPr>
          <w:rFonts w:ascii="Times New Roman" w:hAnsi="Times New Roman"/>
          <w:b/>
          <w:kern w:val="2"/>
          <w:sz w:val="28"/>
          <w:szCs w:val="28"/>
          <w:lang w:eastAsia="zh-CN"/>
        </w:rPr>
        <w:t>Симферопольская районная  организация Профсоюза</w:t>
      </w:r>
    </w:p>
    <w:p w:rsidR="000566BA" w:rsidRPr="002F6287" w:rsidRDefault="000566BA" w:rsidP="00910BCC">
      <w:pPr>
        <w:framePr w:hSpace="180" w:wrap="around" w:vAnchor="page" w:hAnchor="page" w:x="1891" w:y="879"/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0566BA" w:rsidRPr="002F6287" w:rsidRDefault="000566BA" w:rsidP="00910BCC">
      <w:pPr>
        <w:jc w:val="center"/>
        <w:rPr>
          <w:b/>
          <w:kern w:val="2"/>
          <w:lang w:eastAsia="zh-CN"/>
        </w:rPr>
      </w:pPr>
    </w:p>
    <w:p w:rsidR="000566BA" w:rsidRPr="00166DC5" w:rsidRDefault="000566BA" w:rsidP="00910BC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166DC5">
        <w:rPr>
          <w:rFonts w:ascii="Times New Roman" w:hAnsi="Times New Roman"/>
          <w:b/>
          <w:sz w:val="52"/>
          <w:szCs w:val="52"/>
        </w:rPr>
        <w:t>ПЛАН</w:t>
      </w:r>
    </w:p>
    <w:p w:rsidR="000566BA" w:rsidRPr="0036182F" w:rsidRDefault="000566BA" w:rsidP="00910BCC">
      <w:pPr>
        <w:widowControl w:val="0"/>
        <w:jc w:val="center"/>
        <w:rPr>
          <w:rFonts w:ascii="Times New Roman" w:hAnsi="Times New Roman"/>
          <w:b/>
          <w:kern w:val="2"/>
          <w:sz w:val="52"/>
          <w:szCs w:val="52"/>
          <w:lang w:eastAsia="zh-CN"/>
        </w:rPr>
      </w:pPr>
      <w:r w:rsidRPr="00166DC5">
        <w:rPr>
          <w:rFonts w:ascii="Times New Roman" w:hAnsi="Times New Roman"/>
          <w:b/>
          <w:sz w:val="52"/>
          <w:szCs w:val="52"/>
        </w:rPr>
        <w:t xml:space="preserve">мероприятий тематического года «Спорт. Здоровье. Долголетие» и года охраны труда </w:t>
      </w:r>
    </w:p>
    <w:p w:rsidR="000566BA" w:rsidRPr="00166DC5" w:rsidRDefault="000566BA" w:rsidP="00910BC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0566BA" w:rsidRPr="00166DC5" w:rsidRDefault="000566BA" w:rsidP="00910BCC">
      <w:pPr>
        <w:widowControl w:val="0"/>
        <w:jc w:val="center"/>
        <w:rPr>
          <w:rFonts w:ascii="Times New Roman" w:hAnsi="Times New Roman"/>
          <w:b/>
          <w:kern w:val="2"/>
          <w:sz w:val="52"/>
          <w:szCs w:val="52"/>
          <w:lang w:eastAsia="zh-CN"/>
        </w:rPr>
      </w:pPr>
    </w:p>
    <w:p w:rsidR="000566BA" w:rsidRPr="00166DC5" w:rsidRDefault="000566BA" w:rsidP="00910BCC">
      <w:pPr>
        <w:widowControl w:val="0"/>
        <w:jc w:val="center"/>
        <w:rPr>
          <w:rFonts w:ascii="Times New Roman" w:hAnsi="Times New Roman"/>
          <w:b/>
          <w:kern w:val="2"/>
          <w:sz w:val="52"/>
          <w:szCs w:val="52"/>
          <w:lang w:eastAsia="zh-CN"/>
        </w:rPr>
      </w:pPr>
    </w:p>
    <w:p w:rsidR="000566BA" w:rsidRPr="00166DC5" w:rsidRDefault="000566BA" w:rsidP="00910BCC">
      <w:pPr>
        <w:widowControl w:val="0"/>
        <w:jc w:val="center"/>
        <w:rPr>
          <w:rFonts w:ascii="Times New Roman" w:hAnsi="Times New Roman"/>
          <w:b/>
          <w:kern w:val="2"/>
          <w:sz w:val="52"/>
          <w:szCs w:val="52"/>
          <w:lang w:eastAsia="zh-CN"/>
        </w:rPr>
      </w:pPr>
    </w:p>
    <w:p w:rsidR="000566BA" w:rsidRDefault="000566BA" w:rsidP="00910BCC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0566BA" w:rsidRDefault="000566BA" w:rsidP="00910BCC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0566BA" w:rsidRDefault="000566BA" w:rsidP="00910BCC">
      <w:pPr>
        <w:widowControl w:val="0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:rsidR="000566BA" w:rsidRDefault="000566BA" w:rsidP="00910BCC">
      <w:pPr>
        <w:jc w:val="center"/>
        <w:rPr>
          <w:rFonts w:ascii="Times New Roman" w:hAnsi="Times New Roman"/>
          <w:sz w:val="40"/>
          <w:szCs w:val="40"/>
        </w:rPr>
      </w:pPr>
    </w:p>
    <w:p w:rsidR="000566BA" w:rsidRDefault="000566BA" w:rsidP="00910BCC">
      <w:pPr>
        <w:jc w:val="center"/>
        <w:rPr>
          <w:rFonts w:ascii="Times New Roman" w:hAnsi="Times New Roman"/>
          <w:sz w:val="40"/>
          <w:szCs w:val="40"/>
        </w:rPr>
      </w:pPr>
    </w:p>
    <w:p w:rsidR="000566BA" w:rsidRDefault="000566BA" w:rsidP="00910BCC">
      <w:pPr>
        <w:jc w:val="center"/>
        <w:rPr>
          <w:rFonts w:ascii="Times New Roman" w:hAnsi="Times New Roman"/>
          <w:sz w:val="40"/>
          <w:szCs w:val="40"/>
        </w:rPr>
      </w:pPr>
    </w:p>
    <w:p w:rsidR="000566BA" w:rsidRDefault="000566BA" w:rsidP="00910BCC">
      <w:pPr>
        <w:jc w:val="center"/>
        <w:rPr>
          <w:rFonts w:ascii="Times New Roman" w:hAnsi="Times New Roman"/>
          <w:sz w:val="40"/>
          <w:szCs w:val="40"/>
        </w:rPr>
      </w:pPr>
      <w:r w:rsidRPr="0036182F">
        <w:rPr>
          <w:rFonts w:ascii="Times New Roman" w:hAnsi="Times New Roman"/>
          <w:sz w:val="40"/>
          <w:szCs w:val="40"/>
        </w:rPr>
        <w:t>г.Симферополь</w:t>
      </w:r>
    </w:p>
    <w:p w:rsidR="000566BA" w:rsidRDefault="000566BA" w:rsidP="00910BCC">
      <w:pPr>
        <w:pStyle w:val="a"/>
        <w:ind w:left="5103"/>
        <w:rPr>
          <w:rFonts w:ascii="Times New Roman" w:hAnsi="Times New Roman"/>
          <w:sz w:val="24"/>
          <w:szCs w:val="24"/>
        </w:rPr>
      </w:pPr>
    </w:p>
    <w:p w:rsidR="000566BA" w:rsidRDefault="000566BA" w:rsidP="00910BCC">
      <w:pPr>
        <w:pStyle w:val="a"/>
        <w:ind w:left="5103"/>
        <w:rPr>
          <w:rFonts w:ascii="Times New Roman" w:hAnsi="Times New Roman"/>
          <w:sz w:val="24"/>
          <w:szCs w:val="24"/>
        </w:rPr>
      </w:pPr>
      <w:r w:rsidRPr="004A22E3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>п</w:t>
      </w:r>
      <w:r w:rsidRPr="004A22E3">
        <w:rPr>
          <w:rFonts w:ascii="Times New Roman" w:hAnsi="Times New Roman"/>
          <w:sz w:val="24"/>
          <w:szCs w:val="24"/>
        </w:rPr>
        <w:t xml:space="preserve">остановлению Президиума </w:t>
      </w:r>
      <w:r>
        <w:rPr>
          <w:rFonts w:ascii="Times New Roman" w:hAnsi="Times New Roman"/>
          <w:sz w:val="24"/>
          <w:szCs w:val="24"/>
        </w:rPr>
        <w:t>С</w:t>
      </w:r>
      <w:r w:rsidRPr="004A22E3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</w:rPr>
        <w:t>П</w:t>
      </w:r>
      <w:r w:rsidRPr="004A22E3">
        <w:rPr>
          <w:rFonts w:ascii="Times New Roman" w:hAnsi="Times New Roman"/>
          <w:sz w:val="24"/>
          <w:szCs w:val="24"/>
        </w:rPr>
        <w:t xml:space="preserve">  Профсоюза   </w:t>
      </w:r>
    </w:p>
    <w:p w:rsidR="000566BA" w:rsidRPr="004A22E3" w:rsidRDefault="000566BA" w:rsidP="00910BCC">
      <w:pPr>
        <w:pStyle w:val="a"/>
        <w:ind w:left="5103"/>
        <w:rPr>
          <w:rFonts w:ascii="Times New Roman" w:hAnsi="Times New Roman"/>
          <w:sz w:val="24"/>
          <w:szCs w:val="24"/>
        </w:rPr>
      </w:pPr>
      <w:r w:rsidRPr="004A22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24.03.</w:t>
      </w:r>
      <w:r w:rsidRPr="004A22E3">
        <w:rPr>
          <w:rFonts w:ascii="Times New Roman" w:hAnsi="Times New Roman"/>
          <w:sz w:val="24"/>
          <w:szCs w:val="24"/>
        </w:rPr>
        <w:t xml:space="preserve">2021г.  № </w:t>
      </w:r>
      <w:r>
        <w:rPr>
          <w:rFonts w:ascii="Times New Roman" w:hAnsi="Times New Roman"/>
          <w:sz w:val="24"/>
          <w:szCs w:val="24"/>
        </w:rPr>
        <w:t>10</w:t>
      </w: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4678"/>
        <w:gridCol w:w="2653"/>
        <w:gridCol w:w="1984"/>
      </w:tblGrid>
      <w:tr w:rsidR="000566BA" w:rsidRPr="007866A5" w:rsidTr="0016662E">
        <w:tc>
          <w:tcPr>
            <w:tcW w:w="710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6A5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6A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53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6A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66A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0566BA" w:rsidRPr="007866A5" w:rsidTr="0016662E"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866A5" w:rsidRDefault="000566BA" w:rsidP="00166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на профсоюзных стендах, на сайтах, в социальных сетях информационной  рубрики «Спорт. Здоровье. Долголетие» (Школа здорового образа жизни)</w:t>
            </w:r>
          </w:p>
        </w:tc>
        <w:tc>
          <w:tcPr>
            <w:tcW w:w="2653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Омельченко Т.В. Председатели первичных профсоюзных организаций</w:t>
            </w:r>
          </w:p>
        </w:tc>
        <w:tc>
          <w:tcPr>
            <w:tcW w:w="1984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566BA" w:rsidRPr="007E62D8" w:rsidTr="0016662E">
        <w:tc>
          <w:tcPr>
            <w:tcW w:w="710" w:type="dxa"/>
          </w:tcPr>
          <w:p w:rsidR="000566BA" w:rsidRPr="007E62D8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E62D8" w:rsidRDefault="000566BA" w:rsidP="00166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2D8">
              <w:rPr>
                <w:rFonts w:ascii="Times New Roman" w:hAnsi="Times New Roman"/>
                <w:sz w:val="28"/>
              </w:rPr>
              <w:t xml:space="preserve">Информирование первичных профсоюзных организаций о целях,  задачах и мероприятиях тематического Года </w:t>
            </w:r>
            <w:r w:rsidRPr="007E62D8">
              <w:rPr>
                <w:rFonts w:ascii="Times New Roman" w:hAnsi="Times New Roman"/>
                <w:sz w:val="28"/>
                <w:szCs w:val="28"/>
              </w:rPr>
              <w:t xml:space="preserve">«Спорт. Здоровье. Долголетие», охраны труда  </w:t>
            </w:r>
          </w:p>
        </w:tc>
        <w:tc>
          <w:tcPr>
            <w:tcW w:w="2653" w:type="dxa"/>
          </w:tcPr>
          <w:p w:rsidR="000566BA" w:rsidRPr="007E62D8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Омельченко Т.В.</w:t>
            </w:r>
          </w:p>
        </w:tc>
        <w:tc>
          <w:tcPr>
            <w:tcW w:w="1984" w:type="dxa"/>
          </w:tcPr>
          <w:p w:rsidR="000566BA" w:rsidRPr="007E62D8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Март-апрель </w:t>
            </w:r>
            <w:r w:rsidRPr="007E62D8">
              <w:rPr>
                <w:rFonts w:ascii="Times New Roman" w:hAnsi="Times New Roman"/>
                <w:sz w:val="28"/>
              </w:rPr>
              <w:t xml:space="preserve"> 2021г.</w:t>
            </w:r>
          </w:p>
        </w:tc>
      </w:tr>
      <w:tr w:rsidR="000566BA" w:rsidRPr="007E62D8" w:rsidTr="0016662E">
        <w:tc>
          <w:tcPr>
            <w:tcW w:w="710" w:type="dxa"/>
          </w:tcPr>
          <w:p w:rsidR="000566BA" w:rsidRPr="007E62D8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E62D8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E62D8">
              <w:rPr>
                <w:rFonts w:ascii="Times New Roman" w:hAnsi="Times New Roman"/>
                <w:sz w:val="28"/>
              </w:rPr>
              <w:t xml:space="preserve">Информационное сопровождение тематического Года </w:t>
            </w:r>
            <w:r w:rsidRPr="007E62D8">
              <w:rPr>
                <w:rFonts w:ascii="Times New Roman" w:hAnsi="Times New Roman"/>
                <w:sz w:val="28"/>
                <w:szCs w:val="28"/>
              </w:rPr>
              <w:t xml:space="preserve">«Спорт. Здоровье. Долголетие», охраны труда  на сайтах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районной и </w:t>
            </w:r>
            <w:r w:rsidRPr="007E62D8">
              <w:rPr>
                <w:rFonts w:ascii="Times New Roman" w:hAnsi="Times New Roman"/>
                <w:sz w:val="28"/>
                <w:szCs w:val="28"/>
              </w:rPr>
              <w:t>первичных организаций Профсоюза, СМИ и социальных сетях</w:t>
            </w:r>
          </w:p>
        </w:tc>
        <w:tc>
          <w:tcPr>
            <w:tcW w:w="2653" w:type="dxa"/>
          </w:tcPr>
          <w:p w:rsidR="000566BA" w:rsidRPr="007E62D8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Омельченко Т.В. Председатели первичных профсоюзных организаций</w:t>
            </w:r>
          </w:p>
        </w:tc>
        <w:tc>
          <w:tcPr>
            <w:tcW w:w="1984" w:type="dxa"/>
          </w:tcPr>
          <w:p w:rsidR="000566BA" w:rsidRPr="007E62D8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6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Pr="007E62D8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0566BA" w:rsidRPr="007E62D8" w:rsidTr="0016662E">
        <w:tc>
          <w:tcPr>
            <w:tcW w:w="710" w:type="dxa"/>
          </w:tcPr>
          <w:p w:rsidR="000566BA" w:rsidRPr="007E62D8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E62D8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E62D8">
              <w:rPr>
                <w:rFonts w:ascii="Times New Roman" w:hAnsi="Times New Roman"/>
                <w:sz w:val="28"/>
              </w:rPr>
              <w:t>Обучение предсе</w:t>
            </w:r>
            <w:r>
              <w:rPr>
                <w:rFonts w:ascii="Times New Roman" w:hAnsi="Times New Roman"/>
                <w:sz w:val="28"/>
              </w:rPr>
              <w:t>дателей профсоюзных организаций</w:t>
            </w:r>
            <w:r w:rsidRPr="007E62D8">
              <w:rPr>
                <w:rFonts w:ascii="Times New Roman" w:hAnsi="Times New Roman"/>
                <w:sz w:val="28"/>
              </w:rPr>
              <w:t>, внештатных технических инспекторов труда и уполномоченных по охране труда профсоюзных организаций по 40-часовой программе «Охрана труда»</w:t>
            </w:r>
          </w:p>
        </w:tc>
        <w:tc>
          <w:tcPr>
            <w:tcW w:w="2653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Копятина Е.Г.</w:t>
            </w:r>
          </w:p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Арлашова Л.В.</w:t>
            </w:r>
          </w:p>
          <w:p w:rsidR="000566BA" w:rsidRPr="007E62D8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66BA" w:rsidRPr="007E62D8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E62D8">
              <w:rPr>
                <w:rFonts w:ascii="Times New Roman" w:hAnsi="Times New Roman"/>
                <w:sz w:val="28"/>
                <w:szCs w:val="28"/>
              </w:rPr>
              <w:t>арт-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Pr="007E62D8">
              <w:rPr>
                <w:rFonts w:ascii="Times New Roman" w:hAnsi="Times New Roman"/>
                <w:sz w:val="28"/>
                <w:szCs w:val="28"/>
              </w:rPr>
              <w:t xml:space="preserve"> 2021г.</w:t>
            </w:r>
          </w:p>
        </w:tc>
      </w:tr>
      <w:tr w:rsidR="000566BA" w:rsidRPr="007E62D8" w:rsidTr="0016662E">
        <w:tc>
          <w:tcPr>
            <w:tcW w:w="710" w:type="dxa"/>
          </w:tcPr>
          <w:p w:rsidR="000566BA" w:rsidRPr="007E62D8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E62D8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</w:t>
            </w:r>
            <w:r w:rsidRPr="007E62D8">
              <w:rPr>
                <w:rFonts w:ascii="Times New Roman" w:hAnsi="Times New Roman"/>
                <w:sz w:val="28"/>
              </w:rPr>
              <w:t xml:space="preserve"> республиканских конкурс</w:t>
            </w:r>
            <w:r>
              <w:rPr>
                <w:rFonts w:ascii="Times New Roman" w:hAnsi="Times New Roman"/>
                <w:sz w:val="28"/>
              </w:rPr>
              <w:t>ах</w:t>
            </w:r>
            <w:r w:rsidRPr="007E62D8">
              <w:rPr>
                <w:rFonts w:ascii="Times New Roman" w:hAnsi="Times New Roman"/>
                <w:sz w:val="28"/>
              </w:rPr>
              <w:t xml:space="preserve"> «Лучший внештатный технический инспектор труда Профсоюза» и «Лучший уполномоченный по охране труда профсоюзной организации»</w:t>
            </w:r>
          </w:p>
        </w:tc>
        <w:tc>
          <w:tcPr>
            <w:tcW w:w="2653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Копятина Е.Г.</w:t>
            </w:r>
          </w:p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Арлашова Л.В.</w:t>
            </w:r>
          </w:p>
          <w:p w:rsidR="000566BA" w:rsidRPr="007E62D8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Наложити С.В.</w:t>
            </w:r>
          </w:p>
        </w:tc>
        <w:tc>
          <w:tcPr>
            <w:tcW w:w="1984" w:type="dxa"/>
          </w:tcPr>
          <w:p w:rsidR="000566BA" w:rsidRPr="007E62D8" w:rsidRDefault="000566BA" w:rsidP="0016662E">
            <w:pPr>
              <w:pStyle w:val="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2D8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  <w:p w:rsidR="000566BA" w:rsidRPr="007E62D8" w:rsidRDefault="000566BA" w:rsidP="0016662E">
            <w:pPr>
              <w:pStyle w:val="a"/>
              <w:jc w:val="center"/>
              <w:rPr>
                <w:szCs w:val="28"/>
              </w:rPr>
            </w:pPr>
            <w:r w:rsidRPr="007E62D8"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0566BA" w:rsidRPr="007866A5" w:rsidTr="0016662E"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6F4591" w:rsidRDefault="000566BA" w:rsidP="00166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обучении членов Профсоюза по программе «Культура здоровья»</w:t>
            </w:r>
          </w:p>
        </w:tc>
        <w:tc>
          <w:tcPr>
            <w:tcW w:w="2653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Анпольская В.В. территориальная, первичные профсоюзные организации</w:t>
            </w:r>
          </w:p>
        </w:tc>
        <w:tc>
          <w:tcPr>
            <w:tcW w:w="1984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- июль 2021г.</w:t>
            </w:r>
          </w:p>
        </w:tc>
      </w:tr>
      <w:tr w:rsidR="000566BA" w:rsidRPr="007866A5" w:rsidTr="0016662E"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97087B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708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ероссийском конкурсе  «Здоровые решения»</w:t>
            </w:r>
          </w:p>
        </w:tc>
        <w:tc>
          <w:tcPr>
            <w:tcW w:w="2653" w:type="dxa"/>
          </w:tcPr>
          <w:p w:rsidR="000566BA" w:rsidRPr="0097087B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Анпольская В.В. территориальная, первичные профсоюзные организации</w:t>
            </w:r>
          </w:p>
        </w:tc>
        <w:tc>
          <w:tcPr>
            <w:tcW w:w="1984" w:type="dxa"/>
          </w:tcPr>
          <w:p w:rsidR="000566BA" w:rsidRPr="0097087B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2021г.</w:t>
            </w:r>
          </w:p>
        </w:tc>
      </w:tr>
      <w:tr w:rsidR="000566BA" w:rsidRPr="007866A5" w:rsidTr="0016662E"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интернет-акции «Я за ЗОЖ»</w:t>
            </w:r>
          </w:p>
        </w:tc>
        <w:tc>
          <w:tcPr>
            <w:tcW w:w="2653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Омельченко Т.В.</w:t>
            </w:r>
          </w:p>
        </w:tc>
        <w:tc>
          <w:tcPr>
            <w:tcW w:w="1984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 2021г.</w:t>
            </w:r>
          </w:p>
        </w:tc>
      </w:tr>
      <w:tr w:rsidR="000566BA" w:rsidRPr="007866A5" w:rsidTr="0016662E">
        <w:trPr>
          <w:trHeight w:val="1710"/>
        </w:trPr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E62D8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</w:t>
            </w:r>
            <w:r w:rsidRPr="007E62D8">
              <w:rPr>
                <w:rFonts w:ascii="Times New Roman" w:hAnsi="Times New Roman"/>
                <w:sz w:val="28"/>
              </w:rPr>
              <w:t xml:space="preserve"> мастер-класс</w:t>
            </w:r>
            <w:r>
              <w:rPr>
                <w:rFonts w:ascii="Times New Roman" w:hAnsi="Times New Roman"/>
                <w:sz w:val="28"/>
              </w:rPr>
              <w:t>ах</w:t>
            </w:r>
            <w:r w:rsidRPr="007E62D8">
              <w:rPr>
                <w:rFonts w:ascii="Times New Roman" w:hAnsi="Times New Roman"/>
                <w:sz w:val="28"/>
              </w:rPr>
              <w:t xml:space="preserve"> по программе оздоровления организма в системе О</w:t>
            </w:r>
            <w:r w:rsidRPr="007E62D8">
              <w:rPr>
                <w:rFonts w:ascii="Times New Roman" w:hAnsi="Times New Roman"/>
                <w:sz w:val="28"/>
                <w:lang w:val="en-US"/>
              </w:rPr>
              <w:t>n</w:t>
            </w:r>
            <w:r w:rsidRPr="003C3076">
              <w:rPr>
                <w:rFonts w:ascii="Times New Roman" w:hAnsi="Times New Roman"/>
                <w:sz w:val="28"/>
              </w:rPr>
              <w:t>-</w:t>
            </w:r>
            <w:r w:rsidRPr="007E62D8">
              <w:rPr>
                <w:rFonts w:ascii="Times New Roman" w:hAnsi="Times New Roman"/>
                <w:sz w:val="28"/>
                <w:lang w:val="en-US"/>
              </w:rPr>
              <w:t>line</w:t>
            </w:r>
            <w:r w:rsidRPr="003C3076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653" w:type="dxa"/>
          </w:tcPr>
          <w:p w:rsidR="000566BA" w:rsidRPr="0097087B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Омельченко Т.В.</w:t>
            </w:r>
          </w:p>
        </w:tc>
        <w:tc>
          <w:tcPr>
            <w:tcW w:w="1984" w:type="dxa"/>
          </w:tcPr>
          <w:p w:rsidR="000566BA" w:rsidRPr="007E62D8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E62D8">
              <w:rPr>
                <w:rFonts w:ascii="Times New Roman" w:hAnsi="Times New Roman"/>
                <w:sz w:val="28"/>
              </w:rPr>
              <w:t>В течение года (согласно заявкам)</w:t>
            </w:r>
          </w:p>
        </w:tc>
      </w:tr>
      <w:tr w:rsidR="000566BA" w:rsidRPr="007866A5" w:rsidTr="0016662E"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866A5" w:rsidRDefault="000566BA" w:rsidP="00166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Всероссийской эстафете здоровья, сдаче норм ГТО</w:t>
            </w:r>
          </w:p>
        </w:tc>
        <w:tc>
          <w:tcPr>
            <w:tcW w:w="2653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Анпольская В.В. территориальная, первичные профсоюзные организации</w:t>
            </w:r>
          </w:p>
        </w:tc>
        <w:tc>
          <w:tcPr>
            <w:tcW w:w="1984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</w:tr>
      <w:tr w:rsidR="000566BA" w:rsidRPr="00C20D90" w:rsidTr="0016662E">
        <w:tc>
          <w:tcPr>
            <w:tcW w:w="710" w:type="dxa"/>
          </w:tcPr>
          <w:p w:rsidR="000566BA" w:rsidRPr="00C20D90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C20D90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республиканской</w:t>
            </w:r>
            <w:r w:rsidRPr="00C20D90">
              <w:rPr>
                <w:rFonts w:ascii="Times New Roman" w:hAnsi="Times New Roman"/>
                <w:sz w:val="28"/>
              </w:rPr>
              <w:t xml:space="preserve"> научно-практической конференции</w:t>
            </w:r>
            <w:r>
              <w:rPr>
                <w:rFonts w:ascii="Times New Roman" w:hAnsi="Times New Roman"/>
                <w:sz w:val="28"/>
              </w:rPr>
              <w:t xml:space="preserve"> (27 апреля),</w:t>
            </w:r>
            <w:r w:rsidRPr="00C20D9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проведение недели охраны труда - 2021</w:t>
            </w:r>
          </w:p>
        </w:tc>
        <w:tc>
          <w:tcPr>
            <w:tcW w:w="2653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Копятина Е.Г.</w:t>
            </w:r>
          </w:p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Арлашова Л.В.</w:t>
            </w:r>
          </w:p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 xml:space="preserve">председатели </w:t>
            </w:r>
            <w:r w:rsidRPr="00C20D90">
              <w:rPr>
                <w:rFonts w:ascii="Times New Roman" w:hAnsi="Times New Roman"/>
                <w:sz w:val="28"/>
                <w:szCs w:val="28"/>
              </w:rPr>
              <w:t>первичных профсоюзных организаций,</w:t>
            </w:r>
          </w:p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>внештатные технические инспекторы труда, уполномоченные по охране труда профсоюзных организаций</w:t>
            </w:r>
          </w:p>
        </w:tc>
        <w:tc>
          <w:tcPr>
            <w:tcW w:w="1984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Апрель </w:t>
            </w:r>
          </w:p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>2021г.</w:t>
            </w:r>
          </w:p>
        </w:tc>
      </w:tr>
      <w:tr w:rsidR="000566BA" w:rsidRPr="00C20D90" w:rsidTr="0016662E">
        <w:tc>
          <w:tcPr>
            <w:tcW w:w="710" w:type="dxa"/>
          </w:tcPr>
          <w:p w:rsidR="000566BA" w:rsidRPr="00C20D90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C20D90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 xml:space="preserve">Проведение общепрофсоюзной тематической проверки по осуществлению контроля за безопасной эксплуатацией зданий и сооружений образовательных </w:t>
            </w:r>
            <w:r>
              <w:rPr>
                <w:rFonts w:ascii="Times New Roman" w:hAnsi="Times New Roman"/>
                <w:sz w:val="28"/>
              </w:rPr>
              <w:t>учреждений Симферопольского района</w:t>
            </w:r>
            <w:r w:rsidRPr="00C20D90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653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Копятина Е.Г.</w:t>
            </w:r>
          </w:p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Арлашова Л.В.</w:t>
            </w:r>
          </w:p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Слободенюк Л.И.</w:t>
            </w:r>
          </w:p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Наложити С.В. </w:t>
            </w:r>
          </w:p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Кизилова Е.А.</w:t>
            </w:r>
          </w:p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>уполномоченные по охране труда профсоюзных организаций</w:t>
            </w:r>
          </w:p>
        </w:tc>
        <w:tc>
          <w:tcPr>
            <w:tcW w:w="1984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Август-сентябрь</w:t>
            </w:r>
          </w:p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>2021г.</w:t>
            </w:r>
          </w:p>
        </w:tc>
      </w:tr>
      <w:tr w:rsidR="000566BA" w:rsidRPr="00C20D90" w:rsidTr="0016662E">
        <w:tc>
          <w:tcPr>
            <w:tcW w:w="710" w:type="dxa"/>
          </w:tcPr>
          <w:p w:rsidR="000566BA" w:rsidRPr="00C20D90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C20D90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>Издание информацио</w:t>
            </w:r>
            <w:r>
              <w:rPr>
                <w:rFonts w:ascii="Times New Roman" w:hAnsi="Times New Roman"/>
                <w:sz w:val="28"/>
              </w:rPr>
              <w:t>нных бюллетеней «Охрана труда</w:t>
            </w:r>
            <w:r w:rsidRPr="00C20D90">
              <w:rPr>
                <w:rFonts w:ascii="Times New Roman" w:hAnsi="Times New Roman"/>
                <w:sz w:val="28"/>
              </w:rPr>
              <w:t>. Новое в законодательстве»</w:t>
            </w:r>
          </w:p>
        </w:tc>
        <w:tc>
          <w:tcPr>
            <w:tcW w:w="2653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Копятина Е.Г.</w:t>
            </w:r>
          </w:p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Арлашова Л.В.</w:t>
            </w:r>
          </w:p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первичные профсоюзные организации</w:t>
            </w:r>
          </w:p>
        </w:tc>
        <w:tc>
          <w:tcPr>
            <w:tcW w:w="1984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Апрель, август, октябрь, декабрь</w:t>
            </w:r>
          </w:p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>2021г.</w:t>
            </w:r>
          </w:p>
        </w:tc>
      </w:tr>
      <w:tr w:rsidR="000566BA" w:rsidRPr="007866A5" w:rsidTr="0016662E"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866A5" w:rsidRDefault="000566BA" w:rsidP="00166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интернет-акции: марафон 365; новый день – новый пост о ЗОЖ</w:t>
            </w:r>
          </w:p>
        </w:tc>
        <w:tc>
          <w:tcPr>
            <w:tcW w:w="2653" w:type="dxa"/>
          </w:tcPr>
          <w:p w:rsidR="000566BA" w:rsidRPr="007866A5" w:rsidRDefault="000566BA" w:rsidP="0016662E">
            <w:pPr>
              <w:pStyle w:val="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Анпольская В.В. территориальная, первичные профсоюзные организации</w:t>
            </w:r>
          </w:p>
        </w:tc>
        <w:tc>
          <w:tcPr>
            <w:tcW w:w="1984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566BA" w:rsidRPr="007866A5" w:rsidTr="0016662E"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866A5" w:rsidRDefault="000566BA" w:rsidP="00166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во Всероссийском конкурсе «Профсоюзный репортер»</w:t>
            </w:r>
            <w:r w:rsidRPr="00786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газете «Мой Профсоюз» по тематике года</w:t>
            </w:r>
          </w:p>
        </w:tc>
        <w:tc>
          <w:tcPr>
            <w:tcW w:w="2653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Омельченко Т.В. территориальная и первичные профсоюзные организации</w:t>
            </w:r>
          </w:p>
        </w:tc>
        <w:tc>
          <w:tcPr>
            <w:tcW w:w="1984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566BA" w:rsidRPr="007866A5" w:rsidTr="0016662E"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866A5" w:rsidRDefault="000566BA" w:rsidP="00166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спартакиады по индивидуальным видам спорта работников и обучающихся учреждений образования района</w:t>
            </w:r>
          </w:p>
        </w:tc>
        <w:tc>
          <w:tcPr>
            <w:tcW w:w="2653" w:type="dxa"/>
          </w:tcPr>
          <w:p w:rsidR="000566BA" w:rsidRPr="00F81090" w:rsidRDefault="000566BA" w:rsidP="0016662E">
            <w:pPr>
              <w:pStyle w:val="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Анпольская В.В. председатели первичных профсоюзных организаций</w:t>
            </w:r>
          </w:p>
        </w:tc>
        <w:tc>
          <w:tcPr>
            <w:tcW w:w="1984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Апрель-июнь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66BA" w:rsidRPr="00C20D90" w:rsidTr="0016662E">
        <w:tc>
          <w:tcPr>
            <w:tcW w:w="710" w:type="dxa"/>
          </w:tcPr>
          <w:p w:rsidR="000566BA" w:rsidRPr="00C20D90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C20D90" w:rsidRDefault="000566BA" w:rsidP="001666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 xml:space="preserve">Проведение тематических проверок по вопросам качественного проведения специальной оценки условий труда, обязательных медицинских осмотров и психиатрических </w:t>
            </w:r>
            <w:r>
              <w:rPr>
                <w:rFonts w:ascii="Times New Roman" w:hAnsi="Times New Roman"/>
                <w:sz w:val="28"/>
              </w:rPr>
              <w:t xml:space="preserve">                        </w:t>
            </w:r>
            <w:r w:rsidRPr="00C20D90">
              <w:rPr>
                <w:rFonts w:ascii="Times New Roman" w:hAnsi="Times New Roman"/>
                <w:sz w:val="28"/>
              </w:rPr>
              <w:t>освидетельствований работников образования</w:t>
            </w:r>
            <w:r>
              <w:rPr>
                <w:rFonts w:ascii="Times New Roman" w:hAnsi="Times New Roman"/>
                <w:sz w:val="28"/>
              </w:rPr>
              <w:t>, степень и уровень подготовки к отопительному сезону, состояния электрооборудования и пожарной безопасности</w:t>
            </w:r>
          </w:p>
        </w:tc>
        <w:tc>
          <w:tcPr>
            <w:tcW w:w="2653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Копятина Е.Г.</w:t>
            </w:r>
          </w:p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 xml:space="preserve">председатели </w:t>
            </w:r>
            <w:r w:rsidRPr="00C20D90">
              <w:rPr>
                <w:rFonts w:ascii="Times New Roman" w:hAnsi="Times New Roman"/>
                <w:sz w:val="28"/>
                <w:szCs w:val="28"/>
              </w:rPr>
              <w:t>первичных профсоюзных организаций,</w:t>
            </w:r>
          </w:p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 xml:space="preserve"> внештатные технические инспекторы труда, уполномоченные по охране труда профсоюзных организаций</w:t>
            </w:r>
          </w:p>
        </w:tc>
        <w:tc>
          <w:tcPr>
            <w:tcW w:w="1984" w:type="dxa"/>
          </w:tcPr>
          <w:p w:rsidR="000566BA" w:rsidRPr="00C20D90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20D90">
              <w:rPr>
                <w:rFonts w:ascii="Times New Roman" w:hAnsi="Times New Roman"/>
                <w:sz w:val="28"/>
              </w:rPr>
              <w:t>В течение года</w:t>
            </w:r>
          </w:p>
        </w:tc>
      </w:tr>
      <w:tr w:rsidR="000566BA" w:rsidRPr="007866A5" w:rsidTr="0016662E">
        <w:tc>
          <w:tcPr>
            <w:tcW w:w="710" w:type="dxa"/>
          </w:tcPr>
          <w:p w:rsidR="000566BA" w:rsidRPr="007866A5" w:rsidRDefault="000566BA" w:rsidP="00910BC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566BA" w:rsidRPr="007866A5" w:rsidRDefault="000566BA" w:rsidP="00166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тематического года</w:t>
            </w:r>
          </w:p>
        </w:tc>
        <w:tc>
          <w:tcPr>
            <w:tcW w:w="2653" w:type="dxa"/>
          </w:tcPr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Копятина Е.Г.</w:t>
            </w:r>
          </w:p>
          <w:p w:rsidR="000566BA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Арлашова Л.В.</w:t>
            </w:r>
          </w:p>
          <w:p w:rsidR="000566BA" w:rsidRPr="007866A5" w:rsidRDefault="000566BA" w:rsidP="0016662E">
            <w:pPr>
              <w:pStyle w:val="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66BA" w:rsidRPr="007866A5" w:rsidRDefault="000566BA" w:rsidP="001666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6A5">
              <w:rPr>
                <w:rFonts w:ascii="Times New Roman" w:hAnsi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2021г. </w:t>
            </w:r>
          </w:p>
        </w:tc>
      </w:tr>
    </w:tbl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910BC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566BA" w:rsidRDefault="000566BA" w:rsidP="00C761FD">
      <w:pPr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  <w:sectPr w:rsidR="000566BA" w:rsidSect="00087E60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0566BA" w:rsidRDefault="000566BA" w:rsidP="0031694D">
      <w:pPr>
        <w:spacing w:after="0" w:line="240" w:lineRule="auto"/>
        <w:ind w:left="6372" w:firstLine="708"/>
        <w:jc w:val="center"/>
      </w:pPr>
    </w:p>
    <w:sectPr w:rsidR="000566BA" w:rsidSect="00C07095">
      <w:pgSz w:w="16838" w:h="11906" w:orient="landscape"/>
      <w:pgMar w:top="851" w:right="720" w:bottom="170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129"/>
    <w:multiLevelType w:val="hybridMultilevel"/>
    <w:tmpl w:val="4016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75986"/>
    <w:multiLevelType w:val="hybridMultilevel"/>
    <w:tmpl w:val="A4722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506D9E"/>
    <w:multiLevelType w:val="hybridMultilevel"/>
    <w:tmpl w:val="41ACEB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993"/>
    <w:rsid w:val="000003EB"/>
    <w:rsid w:val="000277C7"/>
    <w:rsid w:val="00031F23"/>
    <w:rsid w:val="00032393"/>
    <w:rsid w:val="00033AE3"/>
    <w:rsid w:val="00053A76"/>
    <w:rsid w:val="0005440E"/>
    <w:rsid w:val="000566BA"/>
    <w:rsid w:val="0006063D"/>
    <w:rsid w:val="00087E60"/>
    <w:rsid w:val="00091ECD"/>
    <w:rsid w:val="00094AE1"/>
    <w:rsid w:val="000A175F"/>
    <w:rsid w:val="000B0997"/>
    <w:rsid w:val="000B1408"/>
    <w:rsid w:val="000B392B"/>
    <w:rsid w:val="000C0546"/>
    <w:rsid w:val="000D65C1"/>
    <w:rsid w:val="000E21E3"/>
    <w:rsid w:val="00112069"/>
    <w:rsid w:val="00113950"/>
    <w:rsid w:val="00116547"/>
    <w:rsid w:val="001216F8"/>
    <w:rsid w:val="00121EE0"/>
    <w:rsid w:val="00122507"/>
    <w:rsid w:val="001265F9"/>
    <w:rsid w:val="001347E0"/>
    <w:rsid w:val="001368EE"/>
    <w:rsid w:val="0016662E"/>
    <w:rsid w:val="00166DC5"/>
    <w:rsid w:val="00167332"/>
    <w:rsid w:val="001A7F88"/>
    <w:rsid w:val="001C09C5"/>
    <w:rsid w:val="001F6589"/>
    <w:rsid w:val="001F6C41"/>
    <w:rsid w:val="001F6DD6"/>
    <w:rsid w:val="00265CDD"/>
    <w:rsid w:val="0028063B"/>
    <w:rsid w:val="002D001E"/>
    <w:rsid w:val="002D2C7F"/>
    <w:rsid w:val="002D4E23"/>
    <w:rsid w:val="002D6516"/>
    <w:rsid w:val="002E08CF"/>
    <w:rsid w:val="002F1C1E"/>
    <w:rsid w:val="002F272D"/>
    <w:rsid w:val="002F6287"/>
    <w:rsid w:val="00300AFA"/>
    <w:rsid w:val="0031694D"/>
    <w:rsid w:val="003601B4"/>
    <w:rsid w:val="0036182F"/>
    <w:rsid w:val="003625FB"/>
    <w:rsid w:val="0036410F"/>
    <w:rsid w:val="003822C4"/>
    <w:rsid w:val="0038642A"/>
    <w:rsid w:val="003873AE"/>
    <w:rsid w:val="0039061C"/>
    <w:rsid w:val="003A7364"/>
    <w:rsid w:val="003B6923"/>
    <w:rsid w:val="003C3076"/>
    <w:rsid w:val="003F1206"/>
    <w:rsid w:val="003F1BCA"/>
    <w:rsid w:val="003F1D5D"/>
    <w:rsid w:val="00404E04"/>
    <w:rsid w:val="0041199F"/>
    <w:rsid w:val="00417993"/>
    <w:rsid w:val="00441A22"/>
    <w:rsid w:val="00443145"/>
    <w:rsid w:val="00465034"/>
    <w:rsid w:val="004677F8"/>
    <w:rsid w:val="00475C4E"/>
    <w:rsid w:val="00476243"/>
    <w:rsid w:val="00480ADE"/>
    <w:rsid w:val="0049200A"/>
    <w:rsid w:val="00496C88"/>
    <w:rsid w:val="004A22E3"/>
    <w:rsid w:val="004D5301"/>
    <w:rsid w:val="004E3325"/>
    <w:rsid w:val="004E4353"/>
    <w:rsid w:val="004E4C17"/>
    <w:rsid w:val="004F2ABF"/>
    <w:rsid w:val="004F427D"/>
    <w:rsid w:val="00502E4C"/>
    <w:rsid w:val="0051503D"/>
    <w:rsid w:val="00532D50"/>
    <w:rsid w:val="0055613A"/>
    <w:rsid w:val="00594D9B"/>
    <w:rsid w:val="0059559A"/>
    <w:rsid w:val="005A2471"/>
    <w:rsid w:val="005C08E4"/>
    <w:rsid w:val="005C5BB6"/>
    <w:rsid w:val="005D5691"/>
    <w:rsid w:val="005E1388"/>
    <w:rsid w:val="005E5D92"/>
    <w:rsid w:val="00621A5B"/>
    <w:rsid w:val="00622DC3"/>
    <w:rsid w:val="006273E2"/>
    <w:rsid w:val="00632190"/>
    <w:rsid w:val="006331E6"/>
    <w:rsid w:val="006921EB"/>
    <w:rsid w:val="00692C6E"/>
    <w:rsid w:val="006B0FE8"/>
    <w:rsid w:val="006D354C"/>
    <w:rsid w:val="006D4032"/>
    <w:rsid w:val="006F41E2"/>
    <w:rsid w:val="006F4591"/>
    <w:rsid w:val="0070116A"/>
    <w:rsid w:val="00747F37"/>
    <w:rsid w:val="007761AC"/>
    <w:rsid w:val="007866A5"/>
    <w:rsid w:val="007B3B2D"/>
    <w:rsid w:val="007C1A21"/>
    <w:rsid w:val="007C7E5F"/>
    <w:rsid w:val="007D3511"/>
    <w:rsid w:val="007D47A9"/>
    <w:rsid w:val="007E0B0A"/>
    <w:rsid w:val="007E4002"/>
    <w:rsid w:val="007E62D8"/>
    <w:rsid w:val="00811B9E"/>
    <w:rsid w:val="0083136E"/>
    <w:rsid w:val="00837B4B"/>
    <w:rsid w:val="00882A4D"/>
    <w:rsid w:val="00893703"/>
    <w:rsid w:val="008D3E64"/>
    <w:rsid w:val="008E3CB7"/>
    <w:rsid w:val="008F6116"/>
    <w:rsid w:val="00910BCC"/>
    <w:rsid w:val="009238E1"/>
    <w:rsid w:val="00962C00"/>
    <w:rsid w:val="0097087B"/>
    <w:rsid w:val="00982FF0"/>
    <w:rsid w:val="00985090"/>
    <w:rsid w:val="0099037A"/>
    <w:rsid w:val="009A4F5F"/>
    <w:rsid w:val="009B1AB7"/>
    <w:rsid w:val="009C75E1"/>
    <w:rsid w:val="009E1699"/>
    <w:rsid w:val="009F185D"/>
    <w:rsid w:val="00A1602B"/>
    <w:rsid w:val="00A43CCB"/>
    <w:rsid w:val="00A47471"/>
    <w:rsid w:val="00A61D6E"/>
    <w:rsid w:val="00A70F12"/>
    <w:rsid w:val="00A74787"/>
    <w:rsid w:val="00A97DC6"/>
    <w:rsid w:val="00AC0658"/>
    <w:rsid w:val="00AC1EE7"/>
    <w:rsid w:val="00AE60D1"/>
    <w:rsid w:val="00AF5C0A"/>
    <w:rsid w:val="00B324B2"/>
    <w:rsid w:val="00B35157"/>
    <w:rsid w:val="00B361F4"/>
    <w:rsid w:val="00B674DE"/>
    <w:rsid w:val="00B90BC2"/>
    <w:rsid w:val="00BB346C"/>
    <w:rsid w:val="00BB3A93"/>
    <w:rsid w:val="00BE5AE1"/>
    <w:rsid w:val="00BE6064"/>
    <w:rsid w:val="00BE7891"/>
    <w:rsid w:val="00C07095"/>
    <w:rsid w:val="00C20D90"/>
    <w:rsid w:val="00C20E0F"/>
    <w:rsid w:val="00C32D40"/>
    <w:rsid w:val="00C36A99"/>
    <w:rsid w:val="00C4115B"/>
    <w:rsid w:val="00C51A53"/>
    <w:rsid w:val="00C7166E"/>
    <w:rsid w:val="00C74064"/>
    <w:rsid w:val="00C761FD"/>
    <w:rsid w:val="00C868A8"/>
    <w:rsid w:val="00C9146D"/>
    <w:rsid w:val="00C9752E"/>
    <w:rsid w:val="00CA5C88"/>
    <w:rsid w:val="00CB5EE8"/>
    <w:rsid w:val="00CD7A2A"/>
    <w:rsid w:val="00CF54D3"/>
    <w:rsid w:val="00D02E05"/>
    <w:rsid w:val="00D259A3"/>
    <w:rsid w:val="00D43B29"/>
    <w:rsid w:val="00D52811"/>
    <w:rsid w:val="00D54453"/>
    <w:rsid w:val="00D954E2"/>
    <w:rsid w:val="00DA6BA4"/>
    <w:rsid w:val="00DB40D0"/>
    <w:rsid w:val="00DC740E"/>
    <w:rsid w:val="00DD2FAE"/>
    <w:rsid w:val="00DD6034"/>
    <w:rsid w:val="00E00D7F"/>
    <w:rsid w:val="00E04DCA"/>
    <w:rsid w:val="00E730A1"/>
    <w:rsid w:val="00E730D3"/>
    <w:rsid w:val="00E81124"/>
    <w:rsid w:val="00EC05BD"/>
    <w:rsid w:val="00EE551E"/>
    <w:rsid w:val="00F139DA"/>
    <w:rsid w:val="00F15655"/>
    <w:rsid w:val="00F35BFB"/>
    <w:rsid w:val="00F35FB8"/>
    <w:rsid w:val="00F5459A"/>
    <w:rsid w:val="00F57344"/>
    <w:rsid w:val="00F70356"/>
    <w:rsid w:val="00F81090"/>
    <w:rsid w:val="00F9308D"/>
    <w:rsid w:val="00FA5886"/>
    <w:rsid w:val="00FB60A1"/>
    <w:rsid w:val="00FD1AE8"/>
    <w:rsid w:val="00FD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6F41E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41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Без интервала"/>
    <w:uiPriority w:val="99"/>
    <w:rsid w:val="00910BC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665</TotalTime>
  <Pages>6</Pages>
  <Words>846</Words>
  <Characters>4828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vadik</dc:creator>
  <cp:keywords/>
  <dc:description/>
  <cp:lastModifiedBy>Пользователь</cp:lastModifiedBy>
  <cp:revision>110</cp:revision>
  <cp:lastPrinted>2021-04-07T08:46:00Z</cp:lastPrinted>
  <dcterms:created xsi:type="dcterms:W3CDTF">2017-02-21T10:15:00Z</dcterms:created>
  <dcterms:modified xsi:type="dcterms:W3CDTF">2021-04-07T08:54:00Z</dcterms:modified>
</cp:coreProperties>
</file>